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C99D67" w14:textId="73B3EEBE" w:rsidR="002C0074" w:rsidRDefault="004F51CC" w:rsidP="003A66EE">
      <w:pPr>
        <w:pStyle w:val="Heading1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B5EFD">
        <w:rPr>
          <w:rFonts w:ascii="Times New Roman" w:hAnsi="Times New Roman" w:cs="Times New Roman"/>
          <w:b/>
          <w:bCs/>
          <w:sz w:val="24"/>
          <w:szCs w:val="24"/>
        </w:rPr>
        <w:t xml:space="preserve">UNIT </w:t>
      </w:r>
      <w:r w:rsidR="00BB71F7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Pr="004B5E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1BE9">
        <w:rPr>
          <w:rFonts w:ascii="Times New Roman" w:hAnsi="Times New Roman" w:cs="Times New Roman"/>
          <w:b/>
          <w:bCs/>
          <w:sz w:val="24"/>
          <w:szCs w:val="24"/>
          <w:lang w:val="en-US"/>
        </w:rPr>
        <w:t>– LESSON 3</w:t>
      </w:r>
    </w:p>
    <w:p w14:paraId="43EBF8FB" w14:textId="5E9E4E7E" w:rsidR="007E1BE9" w:rsidRPr="007E1BE9" w:rsidRDefault="007E1BE9" w:rsidP="007E1BE9">
      <w:pPr>
        <w:tabs>
          <w:tab w:val="left" w:pos="-360"/>
        </w:tabs>
        <w:spacing w:after="40" w:line="240" w:lineRule="auto"/>
        <w:ind w:left="-720" w:right="-720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/>
        </w:rPr>
      </w:pPr>
      <w:r w:rsidRPr="007E1BE9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/>
        </w:rPr>
        <w:t>I.</w:t>
      </w:r>
      <w:r w:rsidRPr="007E1BE9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/>
        </w:rPr>
        <w:tab/>
        <w:t xml:space="preserve">Read the article about unusual houses, and then answer the questions. </w:t>
      </w:r>
    </w:p>
    <w:p w14:paraId="4EBB9803" w14:textId="77777777" w:rsidR="007E1BE9" w:rsidRPr="007E1BE9" w:rsidRDefault="007E1BE9" w:rsidP="007E1BE9">
      <w:pPr>
        <w:tabs>
          <w:tab w:val="left" w:pos="-360"/>
          <w:tab w:val="left" w:pos="3960"/>
          <w:tab w:val="left" w:leader="underscore" w:pos="5760"/>
        </w:tabs>
        <w:spacing w:after="40" w:line="240" w:lineRule="auto"/>
        <w:ind w:left="-720" w:right="-720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/>
        </w:rPr>
      </w:pPr>
      <w:r w:rsidRPr="007E1BE9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/>
        </w:rPr>
        <w:tab/>
        <w:t xml:space="preserve">A house? A boat? A houseboat! </w:t>
      </w:r>
    </w:p>
    <w:p w14:paraId="0DC39B56" w14:textId="77777777" w:rsidR="007E1BE9" w:rsidRPr="007E1BE9" w:rsidRDefault="007E1BE9" w:rsidP="007E1BE9">
      <w:pPr>
        <w:tabs>
          <w:tab w:val="left" w:pos="-360"/>
          <w:tab w:val="left" w:pos="3960"/>
          <w:tab w:val="left" w:leader="underscore" w:pos="5760"/>
        </w:tabs>
        <w:spacing w:after="40" w:line="240" w:lineRule="auto"/>
        <w:ind w:left="-720" w:right="-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7E1BE9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ab/>
        <w:t xml:space="preserve">Pete and Karen Clay are from Kentucky. They have an unusual home. It's a houseboat named Fargo. Their houseboat has a living room, a dining room, a kitchen, and a bathroom, and three bedrooms. The Clay's children, Andy and Kris, love it. "It's a cool house and a fun boat,” says Kris. </w:t>
      </w:r>
    </w:p>
    <w:p w14:paraId="242AE977" w14:textId="77777777" w:rsidR="007E1BE9" w:rsidRPr="007E1BE9" w:rsidRDefault="007E1BE9" w:rsidP="007E1BE9">
      <w:pPr>
        <w:tabs>
          <w:tab w:val="left" w:pos="-360"/>
          <w:tab w:val="left" w:pos="3960"/>
          <w:tab w:val="left" w:leader="underscore" w:pos="5760"/>
        </w:tabs>
        <w:spacing w:after="40" w:line="240" w:lineRule="auto"/>
        <w:ind w:left="-720" w:right="-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7E1BE9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ab/>
      </w:r>
      <w:r w:rsidRPr="007E1BE9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/>
        </w:rPr>
        <w:t>Up in a tree!</w:t>
      </w:r>
      <w:r w:rsidRPr="007E1BE9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</w:t>
      </w:r>
    </w:p>
    <w:p w14:paraId="1D4B4F0D" w14:textId="77777777" w:rsidR="007E1BE9" w:rsidRPr="007E1BE9" w:rsidRDefault="007E1BE9" w:rsidP="007E1BE9">
      <w:pPr>
        <w:tabs>
          <w:tab w:val="left" w:pos="-360"/>
          <w:tab w:val="left" w:pos="3960"/>
          <w:tab w:val="left" w:leader="underscore" w:pos="5760"/>
        </w:tabs>
        <w:spacing w:after="40" w:line="240" w:lineRule="auto"/>
        <w:ind w:left="-720" w:right="-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7E1BE9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7E1BE9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ab/>
        <w:t>Grant Stone is 12, and his sister, Jenna, 8. They're only kids, but they have a house. It’s a tree house! It's in the country. It’s at their grandparents' house in Kansas. Their tree house has one room. It's a living room with a table and a few chairs. It's small, but Grant and Jenna think it's great. Grant says, "It's my favourite place! That's the name - My Place.”</w:t>
      </w:r>
    </w:p>
    <w:p w14:paraId="6D2470E0" w14:textId="77777777" w:rsidR="007E1BE9" w:rsidRPr="007E1BE9" w:rsidRDefault="007E1BE9" w:rsidP="007E1BE9">
      <w:pPr>
        <w:tabs>
          <w:tab w:val="left" w:pos="-360"/>
        </w:tabs>
        <w:spacing w:after="40" w:line="240" w:lineRule="auto"/>
        <w:ind w:left="-720" w:right="-720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val="en-US"/>
        </w:rPr>
      </w:pPr>
      <w:r w:rsidRPr="007E1BE9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/>
        </w:rPr>
        <w:t xml:space="preserve">Read the article again. Then complete the chart. </w:t>
      </w:r>
    </w:p>
    <w:tbl>
      <w:tblPr>
        <w:tblStyle w:val="TableGrid1"/>
        <w:tblW w:w="0" w:type="auto"/>
        <w:tblInd w:w="-612" w:type="dxa"/>
        <w:tblLook w:val="04A0" w:firstRow="1" w:lastRow="0" w:firstColumn="1" w:lastColumn="0" w:noHBand="0" w:noVBand="1"/>
      </w:tblPr>
      <w:tblGrid>
        <w:gridCol w:w="2466"/>
        <w:gridCol w:w="2574"/>
        <w:gridCol w:w="2574"/>
        <w:gridCol w:w="2574"/>
      </w:tblGrid>
      <w:tr w:rsidR="007E1BE9" w:rsidRPr="007E1BE9" w14:paraId="12013410" w14:textId="77777777" w:rsidTr="00B72F80">
        <w:tc>
          <w:tcPr>
            <w:tcW w:w="2466" w:type="dxa"/>
            <w:vAlign w:val="center"/>
          </w:tcPr>
          <w:p w14:paraId="2A0B2255" w14:textId="77777777" w:rsidR="007E1BE9" w:rsidRPr="007E1BE9" w:rsidRDefault="007E1BE9" w:rsidP="007E1BE9">
            <w:pPr>
              <w:tabs>
                <w:tab w:val="left" w:pos="-360"/>
                <w:tab w:val="left" w:pos="3960"/>
                <w:tab w:val="left" w:leader="underscore" w:pos="5760"/>
              </w:tabs>
              <w:spacing w:after="40" w:line="240" w:lineRule="auto"/>
              <w:ind w:right="-720"/>
              <w:jc w:val="center"/>
              <w:rPr>
                <w:rFonts w:ascii="Times New Roman" w:hAnsi="Times New Roman"/>
                <w:b/>
                <w:color w:val="222222"/>
                <w:sz w:val="24"/>
                <w:szCs w:val="24"/>
                <w:lang w:val="en-US"/>
              </w:rPr>
            </w:pPr>
            <w:r w:rsidRPr="007E1BE9">
              <w:rPr>
                <w:rFonts w:ascii="Times New Roman" w:hAnsi="Times New Roman"/>
                <w:b/>
                <w:color w:val="222222"/>
                <w:sz w:val="24"/>
                <w:szCs w:val="24"/>
                <w:lang w:val="en-US"/>
              </w:rPr>
              <w:t>Name</w:t>
            </w:r>
          </w:p>
        </w:tc>
        <w:tc>
          <w:tcPr>
            <w:tcW w:w="2574" w:type="dxa"/>
            <w:vAlign w:val="center"/>
          </w:tcPr>
          <w:p w14:paraId="0830F285" w14:textId="77777777" w:rsidR="007E1BE9" w:rsidRPr="007E1BE9" w:rsidRDefault="007E1BE9" w:rsidP="007E1BE9">
            <w:pPr>
              <w:tabs>
                <w:tab w:val="left" w:leader="underscore" w:pos="5760"/>
              </w:tabs>
              <w:spacing w:after="40" w:line="240" w:lineRule="auto"/>
              <w:jc w:val="center"/>
              <w:rPr>
                <w:rFonts w:ascii="Times New Roman" w:hAnsi="Times New Roman"/>
                <w:b/>
                <w:color w:val="222222"/>
                <w:sz w:val="24"/>
                <w:szCs w:val="24"/>
                <w:lang w:val="en-US"/>
              </w:rPr>
            </w:pPr>
            <w:r w:rsidRPr="007E1BE9">
              <w:rPr>
                <w:rFonts w:ascii="Times New Roman" w:hAnsi="Times New Roman"/>
                <w:b/>
                <w:color w:val="222222"/>
                <w:sz w:val="24"/>
                <w:szCs w:val="24"/>
                <w:lang w:val="en-US"/>
              </w:rPr>
              <w:t>Kind of house</w:t>
            </w:r>
          </w:p>
        </w:tc>
        <w:tc>
          <w:tcPr>
            <w:tcW w:w="2574" w:type="dxa"/>
            <w:vAlign w:val="center"/>
          </w:tcPr>
          <w:p w14:paraId="58D49169" w14:textId="77777777" w:rsidR="007E1BE9" w:rsidRPr="007E1BE9" w:rsidRDefault="007E1BE9" w:rsidP="007E1BE9">
            <w:pPr>
              <w:spacing w:after="40" w:line="240" w:lineRule="auto"/>
              <w:jc w:val="center"/>
              <w:rPr>
                <w:rFonts w:ascii="Times New Roman" w:hAnsi="Times New Roman"/>
                <w:b/>
                <w:color w:val="222222"/>
                <w:sz w:val="24"/>
                <w:szCs w:val="24"/>
                <w:lang w:val="en-US"/>
              </w:rPr>
            </w:pPr>
            <w:r w:rsidRPr="007E1BE9">
              <w:rPr>
                <w:rFonts w:ascii="Times New Roman" w:hAnsi="Times New Roman"/>
                <w:b/>
                <w:color w:val="222222"/>
                <w:sz w:val="24"/>
                <w:szCs w:val="24"/>
                <w:lang w:val="en-US"/>
              </w:rPr>
              <w:t>Name of home</w:t>
            </w:r>
          </w:p>
        </w:tc>
        <w:tc>
          <w:tcPr>
            <w:tcW w:w="2574" w:type="dxa"/>
            <w:vAlign w:val="center"/>
          </w:tcPr>
          <w:p w14:paraId="6DDB52B7" w14:textId="77777777" w:rsidR="007E1BE9" w:rsidRPr="007E1BE9" w:rsidRDefault="007E1BE9" w:rsidP="007E1BE9">
            <w:pPr>
              <w:spacing w:after="40" w:line="240" w:lineRule="auto"/>
              <w:jc w:val="center"/>
              <w:rPr>
                <w:rFonts w:ascii="Times New Roman" w:hAnsi="Times New Roman"/>
                <w:b/>
                <w:color w:val="222222"/>
                <w:sz w:val="24"/>
                <w:szCs w:val="24"/>
                <w:lang w:val="en-US"/>
              </w:rPr>
            </w:pPr>
            <w:r w:rsidRPr="007E1BE9">
              <w:rPr>
                <w:rFonts w:ascii="Times New Roman" w:hAnsi="Times New Roman"/>
                <w:b/>
                <w:color w:val="222222"/>
                <w:sz w:val="24"/>
                <w:szCs w:val="24"/>
                <w:lang w:val="en-US"/>
              </w:rPr>
              <w:t>Number of rooms</w:t>
            </w:r>
          </w:p>
        </w:tc>
      </w:tr>
      <w:tr w:rsidR="007E1BE9" w:rsidRPr="007E1BE9" w14:paraId="1ABB2928" w14:textId="77777777" w:rsidTr="00B72F80">
        <w:tc>
          <w:tcPr>
            <w:tcW w:w="2466" w:type="dxa"/>
          </w:tcPr>
          <w:p w14:paraId="53370DC6" w14:textId="77777777" w:rsidR="007E1BE9" w:rsidRPr="007E1BE9" w:rsidRDefault="007E1BE9" w:rsidP="007E1BE9">
            <w:pPr>
              <w:tabs>
                <w:tab w:val="left" w:pos="-360"/>
                <w:tab w:val="left" w:pos="3960"/>
                <w:tab w:val="left" w:leader="underscore" w:pos="5760"/>
              </w:tabs>
              <w:spacing w:after="40" w:line="240" w:lineRule="auto"/>
              <w:ind w:right="-720"/>
              <w:jc w:val="both"/>
              <w:rPr>
                <w:rFonts w:ascii="Times New Roman" w:hAnsi="Times New Roman"/>
                <w:color w:val="222222"/>
                <w:sz w:val="24"/>
                <w:szCs w:val="24"/>
                <w:lang w:val="en-US"/>
              </w:rPr>
            </w:pPr>
            <w:r w:rsidRPr="007E1BE9">
              <w:rPr>
                <w:rFonts w:ascii="Times New Roman" w:hAnsi="Times New Roman"/>
                <w:color w:val="222222"/>
                <w:sz w:val="24"/>
                <w:szCs w:val="24"/>
                <w:lang w:val="en-US"/>
              </w:rPr>
              <w:t xml:space="preserve">The Clays </w:t>
            </w:r>
          </w:p>
          <w:p w14:paraId="0218351B" w14:textId="77777777" w:rsidR="007E1BE9" w:rsidRPr="007E1BE9" w:rsidRDefault="007E1BE9" w:rsidP="007E1BE9">
            <w:pPr>
              <w:tabs>
                <w:tab w:val="left" w:pos="-360"/>
                <w:tab w:val="left" w:pos="3960"/>
                <w:tab w:val="left" w:leader="underscore" w:pos="5760"/>
              </w:tabs>
              <w:spacing w:after="40" w:line="240" w:lineRule="auto"/>
              <w:ind w:right="-720"/>
              <w:jc w:val="both"/>
              <w:rPr>
                <w:rFonts w:ascii="Times New Roman" w:hAnsi="Times New Roman"/>
                <w:color w:val="222222"/>
                <w:sz w:val="24"/>
                <w:szCs w:val="24"/>
                <w:lang w:val="en-US"/>
              </w:rPr>
            </w:pPr>
            <w:r w:rsidRPr="007E1BE9">
              <w:rPr>
                <w:rFonts w:ascii="Times New Roman" w:hAnsi="Times New Roman"/>
                <w:color w:val="222222"/>
                <w:sz w:val="24"/>
                <w:szCs w:val="24"/>
                <w:lang w:val="en-US"/>
              </w:rPr>
              <w:t>The Stones</w:t>
            </w:r>
          </w:p>
        </w:tc>
        <w:tc>
          <w:tcPr>
            <w:tcW w:w="2574" w:type="dxa"/>
          </w:tcPr>
          <w:p w14:paraId="75BA0DEB" w14:textId="77777777" w:rsidR="007E1BE9" w:rsidRPr="007E1BE9" w:rsidRDefault="007E1BE9" w:rsidP="007E1BE9">
            <w:pPr>
              <w:spacing w:after="40" w:line="240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  <w:u w:val="single"/>
                <w:lang w:val="en-US"/>
              </w:rPr>
            </w:pPr>
            <w:r w:rsidRPr="007E1BE9">
              <w:rPr>
                <w:rFonts w:ascii="Times New Roman" w:hAnsi="Times New Roman"/>
                <w:color w:val="222222"/>
                <w:sz w:val="24"/>
                <w:szCs w:val="24"/>
                <w:u w:val="single"/>
                <w:lang w:val="en-US"/>
              </w:rPr>
              <w:tab/>
            </w:r>
            <w:r w:rsidRPr="007E1BE9">
              <w:rPr>
                <w:rFonts w:ascii="Times New Roman" w:hAnsi="Times New Roman"/>
                <w:color w:val="222222"/>
                <w:sz w:val="24"/>
                <w:szCs w:val="24"/>
                <w:u w:val="single"/>
                <w:lang w:val="en-US"/>
              </w:rPr>
              <w:tab/>
            </w:r>
            <w:r w:rsidRPr="007E1BE9">
              <w:rPr>
                <w:rFonts w:ascii="Times New Roman" w:hAnsi="Times New Roman"/>
                <w:color w:val="222222"/>
                <w:sz w:val="24"/>
                <w:szCs w:val="24"/>
                <w:u w:val="single"/>
                <w:lang w:val="en-US"/>
              </w:rPr>
              <w:tab/>
            </w:r>
          </w:p>
          <w:p w14:paraId="7DB4EAA7" w14:textId="77777777" w:rsidR="007E1BE9" w:rsidRPr="007E1BE9" w:rsidRDefault="007E1BE9" w:rsidP="007E1BE9">
            <w:pPr>
              <w:spacing w:after="40" w:line="240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  <w:lang w:val="en-US"/>
              </w:rPr>
            </w:pPr>
            <w:r w:rsidRPr="007E1BE9">
              <w:rPr>
                <w:rFonts w:ascii="Times New Roman" w:hAnsi="Times New Roman"/>
                <w:color w:val="222222"/>
                <w:sz w:val="24"/>
                <w:szCs w:val="24"/>
                <w:u w:val="single"/>
                <w:lang w:val="en-US"/>
              </w:rPr>
              <w:tab/>
            </w:r>
            <w:r w:rsidRPr="007E1BE9">
              <w:rPr>
                <w:rFonts w:ascii="Times New Roman" w:hAnsi="Times New Roman"/>
                <w:color w:val="222222"/>
                <w:sz w:val="24"/>
                <w:szCs w:val="24"/>
                <w:u w:val="single"/>
                <w:lang w:val="en-US"/>
              </w:rPr>
              <w:tab/>
            </w:r>
            <w:r w:rsidRPr="007E1BE9">
              <w:rPr>
                <w:rFonts w:ascii="Times New Roman" w:hAnsi="Times New Roman"/>
                <w:color w:val="222222"/>
                <w:sz w:val="24"/>
                <w:szCs w:val="24"/>
                <w:u w:val="single"/>
                <w:lang w:val="en-US"/>
              </w:rPr>
              <w:tab/>
            </w:r>
          </w:p>
        </w:tc>
        <w:tc>
          <w:tcPr>
            <w:tcW w:w="2574" w:type="dxa"/>
          </w:tcPr>
          <w:p w14:paraId="209B0A5F" w14:textId="77777777" w:rsidR="007E1BE9" w:rsidRPr="007E1BE9" w:rsidRDefault="007E1BE9" w:rsidP="007E1BE9">
            <w:pPr>
              <w:spacing w:after="40" w:line="240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  <w:u w:val="single"/>
                <w:lang w:val="en-US"/>
              </w:rPr>
            </w:pPr>
            <w:r w:rsidRPr="007E1BE9">
              <w:rPr>
                <w:rFonts w:ascii="Times New Roman" w:hAnsi="Times New Roman"/>
                <w:color w:val="222222"/>
                <w:sz w:val="24"/>
                <w:szCs w:val="24"/>
                <w:u w:val="single"/>
                <w:lang w:val="en-US"/>
              </w:rPr>
              <w:tab/>
            </w:r>
            <w:r w:rsidRPr="007E1BE9">
              <w:rPr>
                <w:rFonts w:ascii="Times New Roman" w:hAnsi="Times New Roman"/>
                <w:color w:val="222222"/>
                <w:sz w:val="24"/>
                <w:szCs w:val="24"/>
                <w:u w:val="single"/>
                <w:lang w:val="en-US"/>
              </w:rPr>
              <w:tab/>
            </w:r>
            <w:r w:rsidRPr="007E1BE9">
              <w:rPr>
                <w:rFonts w:ascii="Times New Roman" w:hAnsi="Times New Roman"/>
                <w:color w:val="222222"/>
                <w:sz w:val="24"/>
                <w:szCs w:val="24"/>
                <w:u w:val="single"/>
                <w:lang w:val="en-US"/>
              </w:rPr>
              <w:tab/>
            </w:r>
          </w:p>
          <w:p w14:paraId="76E9A22B" w14:textId="77777777" w:rsidR="007E1BE9" w:rsidRPr="007E1BE9" w:rsidRDefault="007E1BE9" w:rsidP="007E1BE9">
            <w:pPr>
              <w:spacing w:after="40" w:line="240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  <w:lang w:val="en-US"/>
              </w:rPr>
            </w:pPr>
            <w:r w:rsidRPr="007E1BE9">
              <w:rPr>
                <w:rFonts w:ascii="Times New Roman" w:hAnsi="Times New Roman"/>
                <w:color w:val="222222"/>
                <w:sz w:val="24"/>
                <w:szCs w:val="24"/>
                <w:u w:val="single"/>
                <w:lang w:val="en-US"/>
              </w:rPr>
              <w:tab/>
            </w:r>
            <w:r w:rsidRPr="007E1BE9">
              <w:rPr>
                <w:rFonts w:ascii="Times New Roman" w:hAnsi="Times New Roman"/>
                <w:color w:val="222222"/>
                <w:sz w:val="24"/>
                <w:szCs w:val="24"/>
                <w:u w:val="single"/>
                <w:lang w:val="en-US"/>
              </w:rPr>
              <w:tab/>
            </w:r>
            <w:r w:rsidRPr="007E1BE9">
              <w:rPr>
                <w:rFonts w:ascii="Times New Roman" w:hAnsi="Times New Roman"/>
                <w:color w:val="222222"/>
                <w:sz w:val="24"/>
                <w:szCs w:val="24"/>
                <w:u w:val="single"/>
                <w:lang w:val="en-US"/>
              </w:rPr>
              <w:tab/>
            </w:r>
          </w:p>
        </w:tc>
        <w:tc>
          <w:tcPr>
            <w:tcW w:w="2574" w:type="dxa"/>
          </w:tcPr>
          <w:p w14:paraId="7BFF4CA5" w14:textId="77777777" w:rsidR="007E1BE9" w:rsidRPr="007E1BE9" w:rsidRDefault="007E1BE9" w:rsidP="007E1BE9">
            <w:pPr>
              <w:spacing w:after="40" w:line="240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  <w:u w:val="single"/>
                <w:lang w:val="en-US"/>
              </w:rPr>
            </w:pPr>
            <w:r w:rsidRPr="007E1BE9">
              <w:rPr>
                <w:rFonts w:ascii="Times New Roman" w:hAnsi="Times New Roman"/>
                <w:color w:val="222222"/>
                <w:sz w:val="24"/>
                <w:szCs w:val="24"/>
                <w:u w:val="single"/>
                <w:lang w:val="en-US"/>
              </w:rPr>
              <w:tab/>
            </w:r>
            <w:r w:rsidRPr="007E1BE9">
              <w:rPr>
                <w:rFonts w:ascii="Times New Roman" w:hAnsi="Times New Roman"/>
                <w:color w:val="222222"/>
                <w:sz w:val="24"/>
                <w:szCs w:val="24"/>
                <w:u w:val="single"/>
                <w:lang w:val="en-US"/>
              </w:rPr>
              <w:tab/>
            </w:r>
            <w:r w:rsidRPr="007E1BE9">
              <w:rPr>
                <w:rFonts w:ascii="Times New Roman" w:hAnsi="Times New Roman"/>
                <w:color w:val="222222"/>
                <w:sz w:val="24"/>
                <w:szCs w:val="24"/>
                <w:u w:val="single"/>
                <w:lang w:val="en-US"/>
              </w:rPr>
              <w:tab/>
            </w:r>
          </w:p>
          <w:p w14:paraId="0C2C4E0E" w14:textId="77777777" w:rsidR="007E1BE9" w:rsidRPr="007E1BE9" w:rsidRDefault="007E1BE9" w:rsidP="007E1BE9">
            <w:pPr>
              <w:spacing w:after="40" w:line="240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  <w:lang w:val="en-US"/>
              </w:rPr>
            </w:pPr>
            <w:r w:rsidRPr="007E1BE9">
              <w:rPr>
                <w:rFonts w:ascii="Times New Roman" w:hAnsi="Times New Roman"/>
                <w:color w:val="222222"/>
                <w:sz w:val="24"/>
                <w:szCs w:val="24"/>
                <w:u w:val="single"/>
                <w:lang w:val="en-US"/>
              </w:rPr>
              <w:tab/>
            </w:r>
            <w:r w:rsidRPr="007E1BE9">
              <w:rPr>
                <w:rFonts w:ascii="Times New Roman" w:hAnsi="Times New Roman"/>
                <w:color w:val="222222"/>
                <w:sz w:val="24"/>
                <w:szCs w:val="24"/>
                <w:u w:val="single"/>
                <w:lang w:val="en-US"/>
              </w:rPr>
              <w:tab/>
            </w:r>
            <w:r w:rsidRPr="007E1BE9">
              <w:rPr>
                <w:rFonts w:ascii="Times New Roman" w:hAnsi="Times New Roman"/>
                <w:color w:val="222222"/>
                <w:sz w:val="24"/>
                <w:szCs w:val="24"/>
                <w:u w:val="single"/>
                <w:lang w:val="en-US"/>
              </w:rPr>
              <w:tab/>
            </w:r>
          </w:p>
        </w:tc>
      </w:tr>
    </w:tbl>
    <w:p w14:paraId="1926B49B" w14:textId="77777777" w:rsidR="007E1BE9" w:rsidRPr="007E1BE9" w:rsidRDefault="007E1BE9" w:rsidP="007E1BE9">
      <w:pPr>
        <w:tabs>
          <w:tab w:val="left" w:pos="-360"/>
          <w:tab w:val="left" w:pos="3960"/>
          <w:tab w:val="left" w:leader="underscore" w:pos="5760"/>
        </w:tabs>
        <w:spacing w:before="120" w:after="40" w:line="240" w:lineRule="auto"/>
        <w:ind w:left="-720" w:right="-720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/>
        </w:rPr>
      </w:pPr>
      <w:r w:rsidRPr="007E1BE9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/>
        </w:rPr>
        <w:t xml:space="preserve">Are these sentences true (T), or false (F)? </w:t>
      </w:r>
    </w:p>
    <w:p w14:paraId="7CEB6650" w14:textId="77777777" w:rsidR="007E1BE9" w:rsidRPr="007E1BE9" w:rsidRDefault="007E1BE9" w:rsidP="007E1BE9">
      <w:pPr>
        <w:tabs>
          <w:tab w:val="left" w:pos="-360"/>
          <w:tab w:val="left" w:pos="3960"/>
          <w:tab w:val="left" w:leader="underscore" w:pos="5760"/>
        </w:tabs>
        <w:spacing w:after="40" w:line="240" w:lineRule="auto"/>
        <w:ind w:left="-720" w:right="-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7E1BE9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1.</w:t>
      </w:r>
      <w:r w:rsidRPr="007E1BE9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ab/>
        <w:t xml:space="preserve">The Clay's houseboat has two bedrooms. </w:t>
      </w:r>
    </w:p>
    <w:p w14:paraId="6DC0FA41" w14:textId="77777777" w:rsidR="007E1BE9" w:rsidRPr="007E1BE9" w:rsidRDefault="007E1BE9" w:rsidP="007E1BE9">
      <w:pPr>
        <w:tabs>
          <w:tab w:val="left" w:pos="-360"/>
          <w:tab w:val="left" w:pos="3960"/>
          <w:tab w:val="left" w:leader="underscore" w:pos="5760"/>
        </w:tabs>
        <w:spacing w:after="40" w:line="240" w:lineRule="auto"/>
        <w:ind w:left="-720" w:right="-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7E1BE9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2.</w:t>
      </w:r>
      <w:r w:rsidRPr="007E1BE9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ab/>
        <w:t xml:space="preserve">The Clay's houseboat is small. </w:t>
      </w:r>
    </w:p>
    <w:p w14:paraId="1F4D7EBC" w14:textId="77777777" w:rsidR="007E1BE9" w:rsidRPr="007E1BE9" w:rsidRDefault="007E1BE9" w:rsidP="007E1BE9">
      <w:pPr>
        <w:tabs>
          <w:tab w:val="left" w:pos="-360"/>
          <w:tab w:val="left" w:pos="3960"/>
          <w:tab w:val="left" w:leader="underscore" w:pos="5760"/>
        </w:tabs>
        <w:spacing w:after="40" w:line="240" w:lineRule="auto"/>
        <w:ind w:left="-720" w:right="-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7E1BE9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3.</w:t>
      </w:r>
      <w:r w:rsidRPr="007E1BE9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ab/>
        <w:t>Grant is 12 years old.</w:t>
      </w:r>
    </w:p>
    <w:p w14:paraId="7B03B428" w14:textId="77777777" w:rsidR="007E1BE9" w:rsidRPr="007E1BE9" w:rsidRDefault="007E1BE9" w:rsidP="007E1BE9">
      <w:pPr>
        <w:tabs>
          <w:tab w:val="left" w:pos="-360"/>
          <w:tab w:val="left" w:pos="3960"/>
          <w:tab w:val="left" w:leader="underscore" w:pos="5760"/>
        </w:tabs>
        <w:spacing w:after="40" w:line="240" w:lineRule="auto"/>
        <w:ind w:left="-720" w:right="-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7E1BE9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4.</w:t>
      </w:r>
      <w:r w:rsidRPr="007E1BE9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ab/>
        <w:t xml:space="preserve">Grant has two sisters. </w:t>
      </w:r>
    </w:p>
    <w:p w14:paraId="582355C5" w14:textId="77777777" w:rsidR="007E1BE9" w:rsidRPr="007E1BE9" w:rsidRDefault="007E1BE9" w:rsidP="007E1BE9">
      <w:pPr>
        <w:tabs>
          <w:tab w:val="left" w:pos="-360"/>
          <w:tab w:val="left" w:pos="3960"/>
          <w:tab w:val="left" w:leader="underscore" w:pos="5760"/>
        </w:tabs>
        <w:spacing w:after="40" w:line="360" w:lineRule="auto"/>
        <w:ind w:left="-720" w:right="-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7E1BE9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5.</w:t>
      </w:r>
      <w:r w:rsidRPr="007E1BE9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ab/>
        <w:t xml:space="preserve">The tree house is big. </w:t>
      </w:r>
    </w:p>
    <w:p w14:paraId="6BDED5EC" w14:textId="2B3D65D2" w:rsidR="007E1BE9" w:rsidRPr="007E1BE9" w:rsidRDefault="007E1BE9" w:rsidP="007E1BE9">
      <w:pPr>
        <w:tabs>
          <w:tab w:val="left" w:pos="-360"/>
        </w:tabs>
        <w:spacing w:after="40" w:line="240" w:lineRule="auto"/>
        <w:ind w:left="-720" w:right="-720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/>
        </w:rPr>
      </w:pPr>
      <w:r w:rsidRPr="007E1BE9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/>
        </w:rPr>
        <w:t>I</w:t>
      </w:r>
      <w:r w:rsidRPr="007E1BE9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/>
        </w:rPr>
        <w:t>.</w:t>
      </w:r>
      <w:r w:rsidRPr="007E1BE9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/>
        </w:rPr>
        <w:tab/>
        <w:t xml:space="preserve">Fill the blanks with </w:t>
      </w:r>
      <w:r w:rsidRPr="007E1BE9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val="en-US"/>
        </w:rPr>
        <w:t>is, are, isn't, aren't, do, does, where</w:t>
      </w:r>
      <w:r w:rsidRPr="007E1BE9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/>
        </w:rPr>
        <w:t xml:space="preserve">. </w:t>
      </w:r>
    </w:p>
    <w:p w14:paraId="5EC1BDE3" w14:textId="1F83DBA5" w:rsidR="007E1BE9" w:rsidRPr="007E1BE9" w:rsidRDefault="007E1BE9" w:rsidP="007E1BE9">
      <w:pPr>
        <w:tabs>
          <w:tab w:val="left" w:pos="-360"/>
        </w:tabs>
        <w:spacing w:after="40" w:line="240" w:lineRule="auto"/>
        <w:ind w:left="-720" w:right="-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7E1BE9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6.</w:t>
      </w:r>
      <w:r w:rsidRPr="007E1BE9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ab/>
        <w:t xml:space="preserve">In my house there </w:t>
      </w:r>
      <w:r w:rsidRPr="007E1BE9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val="en-US"/>
        </w:rPr>
        <w:tab/>
      </w:r>
      <w:r w:rsidRPr="007E1BE9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val="en-US"/>
        </w:rPr>
        <w:tab/>
      </w:r>
      <w:r w:rsidRPr="007E1BE9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val="en-US"/>
        </w:rPr>
        <w:tab/>
      </w:r>
      <w:r w:rsidRPr="007E1BE9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four bedrooms. </w:t>
      </w:r>
    </w:p>
    <w:p w14:paraId="499E90BF" w14:textId="208E15AC" w:rsidR="007E1BE9" w:rsidRPr="007E1BE9" w:rsidRDefault="007E1BE9" w:rsidP="007E1BE9">
      <w:pPr>
        <w:tabs>
          <w:tab w:val="left" w:pos="-360"/>
        </w:tabs>
        <w:spacing w:after="40" w:line="240" w:lineRule="auto"/>
        <w:ind w:left="-720" w:right="-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7E1BE9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7.</w:t>
      </w:r>
      <w:r w:rsidRPr="007E1BE9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ab/>
        <w:t xml:space="preserve">Where </w:t>
      </w:r>
      <w:r w:rsidRPr="007E1BE9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val="en-US"/>
        </w:rPr>
        <w:tab/>
      </w:r>
      <w:r w:rsidRPr="007E1BE9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val="en-US"/>
        </w:rPr>
        <w:tab/>
      </w:r>
      <w:r w:rsidRPr="007E1BE9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val="en-US"/>
        </w:rPr>
        <w:tab/>
      </w:r>
      <w:r w:rsidRPr="007E1BE9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you live, Nam? </w:t>
      </w:r>
    </w:p>
    <w:p w14:paraId="6323BCB6" w14:textId="05E21AF7" w:rsidR="007E1BE9" w:rsidRPr="007E1BE9" w:rsidRDefault="007E1BE9" w:rsidP="007E1BE9">
      <w:pPr>
        <w:tabs>
          <w:tab w:val="left" w:pos="-360"/>
        </w:tabs>
        <w:spacing w:after="40" w:line="240" w:lineRule="auto"/>
        <w:ind w:left="-720" w:right="-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7E1BE9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8.</w:t>
      </w:r>
      <w:r w:rsidRPr="007E1BE9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ab/>
        <w:t xml:space="preserve">We </w:t>
      </w:r>
      <w:r w:rsidRPr="007E1BE9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val="en-US"/>
        </w:rPr>
        <w:tab/>
      </w:r>
      <w:r w:rsidRPr="007E1BE9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val="en-US"/>
        </w:rPr>
        <w:tab/>
      </w:r>
      <w:r w:rsidRPr="007E1BE9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staying at my uncle's house in Da Lat. </w:t>
      </w:r>
    </w:p>
    <w:p w14:paraId="6D0B7D56" w14:textId="4E31210A" w:rsidR="007E1BE9" w:rsidRPr="007E1BE9" w:rsidRDefault="007E1BE9" w:rsidP="007E1BE9">
      <w:pPr>
        <w:tabs>
          <w:tab w:val="left" w:pos="-360"/>
        </w:tabs>
        <w:spacing w:after="40" w:line="240" w:lineRule="auto"/>
        <w:ind w:left="-720" w:right="-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7E1BE9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9.</w:t>
      </w:r>
      <w:r w:rsidRPr="007E1BE9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ab/>
        <w:t xml:space="preserve">How many rooms </w:t>
      </w:r>
      <w:r w:rsidRPr="007E1BE9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val="en-US"/>
        </w:rPr>
        <w:tab/>
      </w:r>
      <w:r w:rsidRPr="007E1BE9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val="en-US"/>
        </w:rPr>
        <w:tab/>
      </w:r>
      <w:r w:rsidRPr="007E1BE9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val="en-US"/>
        </w:rPr>
        <w:tab/>
      </w:r>
      <w:r w:rsidRPr="007E1BE9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there in the hotel? </w:t>
      </w:r>
    </w:p>
    <w:p w14:paraId="6CD449AB" w14:textId="5969F267" w:rsidR="007E1BE9" w:rsidRPr="007E1BE9" w:rsidRDefault="007E1BE9" w:rsidP="007E1BE9">
      <w:pPr>
        <w:tabs>
          <w:tab w:val="left" w:pos="-360"/>
        </w:tabs>
        <w:spacing w:after="40" w:line="240" w:lineRule="auto"/>
        <w:ind w:left="-720" w:right="-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1</w:t>
      </w:r>
      <w:r w:rsidRPr="007E1BE9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0.</w:t>
      </w:r>
      <w:r w:rsidRPr="007E1BE9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ab/>
        <w:t xml:space="preserve">What </w:t>
      </w:r>
      <w:r w:rsidRPr="007E1BE9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val="en-US"/>
        </w:rPr>
        <w:tab/>
      </w:r>
      <w:r w:rsidRPr="007E1BE9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val="en-US"/>
        </w:rPr>
        <w:tab/>
      </w:r>
      <w:r w:rsidRPr="007E1BE9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val="en-US"/>
        </w:rPr>
        <w:tab/>
      </w:r>
      <w:r w:rsidRPr="007E1BE9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Mrs. Brown need for the living room? </w:t>
      </w:r>
    </w:p>
    <w:p w14:paraId="271B2806" w14:textId="24AF92C0" w:rsidR="007E1BE9" w:rsidRPr="007E1BE9" w:rsidRDefault="007E1BE9" w:rsidP="007E1BE9">
      <w:pPr>
        <w:tabs>
          <w:tab w:val="left" w:pos="-360"/>
        </w:tabs>
        <w:spacing w:after="40" w:line="240" w:lineRule="auto"/>
        <w:ind w:left="-720" w:right="-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1</w:t>
      </w:r>
      <w:r w:rsidRPr="007E1BE9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1.</w:t>
      </w:r>
      <w:r w:rsidRPr="007E1BE9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ab/>
      </w:r>
      <w:r w:rsidRPr="007E1BE9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val="en-US"/>
        </w:rPr>
        <w:tab/>
      </w:r>
      <w:r w:rsidRPr="007E1BE9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val="en-US"/>
        </w:rPr>
        <w:tab/>
      </w:r>
      <w:r w:rsidRPr="007E1BE9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they have the right things for the kitchen? </w:t>
      </w:r>
    </w:p>
    <w:p w14:paraId="57DB2E3E" w14:textId="7CCE4D95" w:rsidR="007E1BE9" w:rsidRPr="007E1BE9" w:rsidRDefault="007E1BE9" w:rsidP="007E1BE9">
      <w:pPr>
        <w:tabs>
          <w:tab w:val="left" w:pos="-360"/>
        </w:tabs>
        <w:spacing w:after="40" w:line="240" w:lineRule="auto"/>
        <w:ind w:left="-720" w:right="-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1</w:t>
      </w:r>
      <w:r w:rsidRPr="007E1BE9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2.</w:t>
      </w:r>
      <w:r w:rsidRPr="007E1BE9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ab/>
        <w:t xml:space="preserve">There </w:t>
      </w:r>
      <w:r w:rsidRPr="007E1BE9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val="en-US"/>
        </w:rPr>
        <w:tab/>
      </w:r>
      <w:r w:rsidRPr="007E1BE9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val="en-US"/>
        </w:rPr>
        <w:tab/>
      </w:r>
      <w:r w:rsidRPr="007E1BE9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any furniture in my bedroom. I need many things. </w:t>
      </w:r>
    </w:p>
    <w:p w14:paraId="0E89E5FB" w14:textId="74998EDD" w:rsidR="007E1BE9" w:rsidRPr="007E1BE9" w:rsidRDefault="007E1BE9" w:rsidP="007E1BE9">
      <w:pPr>
        <w:tabs>
          <w:tab w:val="left" w:pos="-360"/>
        </w:tabs>
        <w:spacing w:after="40" w:line="240" w:lineRule="auto"/>
        <w:ind w:left="-720" w:right="-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1</w:t>
      </w:r>
      <w:r w:rsidRPr="007E1BE9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3.</w:t>
      </w:r>
      <w:r w:rsidRPr="007E1BE9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ab/>
        <w:t xml:space="preserve">There </w:t>
      </w:r>
      <w:r w:rsidRPr="007E1BE9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val="en-US"/>
        </w:rPr>
        <w:tab/>
      </w:r>
      <w:r w:rsidRPr="007E1BE9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val="en-US"/>
        </w:rPr>
        <w:tab/>
      </w:r>
      <w:r w:rsidRPr="007E1BE9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any chairs in the kitchen. We need four chairs. </w:t>
      </w:r>
    </w:p>
    <w:p w14:paraId="5B487F69" w14:textId="30CC04F2" w:rsidR="007E1BE9" w:rsidRPr="007E1BE9" w:rsidRDefault="007E1BE9" w:rsidP="007E1BE9">
      <w:pPr>
        <w:tabs>
          <w:tab w:val="left" w:pos="-360"/>
        </w:tabs>
        <w:spacing w:after="40" w:line="240" w:lineRule="auto"/>
        <w:ind w:left="-720" w:right="-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1</w:t>
      </w:r>
      <w:r w:rsidRPr="007E1BE9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4.</w:t>
      </w:r>
      <w:r w:rsidRPr="007E1BE9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ab/>
      </w:r>
      <w:r w:rsidRPr="007E1BE9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val="en-US"/>
        </w:rPr>
        <w:tab/>
      </w:r>
      <w:r w:rsidRPr="007E1BE9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val="en-US"/>
        </w:rPr>
        <w:tab/>
      </w:r>
      <w:r w:rsidRPr="007E1BE9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does your aunt live? </w:t>
      </w:r>
    </w:p>
    <w:p w14:paraId="074CC5F3" w14:textId="324A0116" w:rsidR="007E1BE9" w:rsidRPr="007E1BE9" w:rsidRDefault="007E1BE9" w:rsidP="007E1BE9">
      <w:pPr>
        <w:tabs>
          <w:tab w:val="left" w:pos="-360"/>
        </w:tabs>
        <w:spacing w:after="40" w:line="360" w:lineRule="auto"/>
        <w:ind w:left="-720" w:right="-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1</w:t>
      </w:r>
      <w:r w:rsidRPr="007E1BE9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5.</w:t>
      </w:r>
      <w:r w:rsidRPr="007E1BE9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ab/>
        <w:t xml:space="preserve">Which house </w:t>
      </w:r>
      <w:r w:rsidRPr="007E1BE9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val="en-US"/>
        </w:rPr>
        <w:tab/>
      </w:r>
      <w:r w:rsidRPr="007E1BE9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val="en-US"/>
        </w:rPr>
        <w:tab/>
      </w:r>
      <w:r w:rsidRPr="007E1BE9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you want to live in - a town house or a country house?</w:t>
      </w:r>
    </w:p>
    <w:p w14:paraId="250A6C80" w14:textId="77777777" w:rsidR="007E1BE9" w:rsidRPr="007E1BE9" w:rsidRDefault="007E1BE9" w:rsidP="007E1BE9">
      <w:pPr>
        <w:tabs>
          <w:tab w:val="left" w:pos="-360"/>
        </w:tabs>
        <w:spacing w:after="40" w:line="240" w:lineRule="auto"/>
        <w:ind w:left="-720" w:right="-720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/>
        </w:rPr>
      </w:pPr>
      <w:r w:rsidRPr="007E1BE9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/>
        </w:rPr>
        <w:t>VI</w:t>
      </w:r>
      <w:r w:rsidRPr="007E1BE9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/>
        </w:rPr>
        <w:tab/>
        <w:t xml:space="preserve">Rewrite the following sentences keeping the same meaning. </w:t>
      </w:r>
    </w:p>
    <w:p w14:paraId="1BF1301C" w14:textId="32FB5B94" w:rsidR="007E1BE9" w:rsidRPr="007E1BE9" w:rsidRDefault="007E1BE9" w:rsidP="007E1BE9">
      <w:pPr>
        <w:tabs>
          <w:tab w:val="left" w:pos="-360"/>
        </w:tabs>
        <w:spacing w:after="40" w:line="240" w:lineRule="auto"/>
        <w:ind w:left="-720" w:right="-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7E1BE9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1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6</w:t>
      </w:r>
      <w:r w:rsidRPr="007E1BE9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.</w:t>
      </w:r>
      <w:r w:rsidRPr="007E1BE9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ab/>
        <w:t xml:space="preserve">There are many chairs in the kitchen. </w:t>
      </w:r>
    </w:p>
    <w:p w14:paraId="0ECF7233" w14:textId="77777777" w:rsidR="007E1BE9" w:rsidRPr="007E1BE9" w:rsidRDefault="007E1BE9" w:rsidP="007E1BE9">
      <w:pPr>
        <w:tabs>
          <w:tab w:val="left" w:pos="-360"/>
          <w:tab w:val="left" w:leader="underscore" w:pos="10260"/>
        </w:tabs>
        <w:spacing w:after="40" w:line="240" w:lineRule="auto"/>
        <w:ind w:left="-720" w:right="-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7E1BE9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ab/>
        <w:t xml:space="preserve">The kitchen </w:t>
      </w:r>
      <w:r w:rsidRPr="007E1BE9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ab/>
      </w:r>
    </w:p>
    <w:p w14:paraId="475CC1B4" w14:textId="021D5FC2" w:rsidR="007E1BE9" w:rsidRPr="007E1BE9" w:rsidRDefault="007E1BE9" w:rsidP="007E1BE9">
      <w:pPr>
        <w:tabs>
          <w:tab w:val="left" w:pos="-360"/>
          <w:tab w:val="left" w:leader="underscore" w:pos="10260"/>
        </w:tabs>
        <w:spacing w:after="40" w:line="240" w:lineRule="auto"/>
        <w:ind w:left="-720" w:right="-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17</w:t>
      </w:r>
      <w:r w:rsidRPr="007E1BE9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.</w:t>
      </w:r>
      <w:r w:rsidRPr="007E1BE9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ab/>
        <w:t xml:space="preserve">Nam lives in the city. </w:t>
      </w:r>
    </w:p>
    <w:p w14:paraId="4C7FF28D" w14:textId="77777777" w:rsidR="007E1BE9" w:rsidRPr="007E1BE9" w:rsidRDefault="007E1BE9" w:rsidP="007E1BE9">
      <w:pPr>
        <w:tabs>
          <w:tab w:val="left" w:pos="-360"/>
          <w:tab w:val="left" w:leader="underscore" w:pos="10260"/>
        </w:tabs>
        <w:spacing w:after="40" w:line="240" w:lineRule="auto"/>
        <w:ind w:left="-720" w:right="-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7E1BE9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ab/>
        <w:t xml:space="preserve">Nam doesn't </w:t>
      </w:r>
      <w:r w:rsidRPr="007E1BE9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ab/>
      </w:r>
    </w:p>
    <w:p w14:paraId="6388F518" w14:textId="639E0388" w:rsidR="007E1BE9" w:rsidRPr="007E1BE9" w:rsidRDefault="007E1BE9" w:rsidP="007E1BE9">
      <w:pPr>
        <w:tabs>
          <w:tab w:val="left" w:pos="-360"/>
          <w:tab w:val="left" w:leader="underscore" w:pos="10260"/>
        </w:tabs>
        <w:spacing w:after="40" w:line="240" w:lineRule="auto"/>
        <w:ind w:left="-720" w:right="-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18</w:t>
      </w:r>
      <w:r w:rsidRPr="007E1BE9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.</w:t>
      </w:r>
      <w:r w:rsidRPr="007E1BE9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ab/>
        <w:t xml:space="preserve">There are four people in my family: my parents, my brother and me. </w:t>
      </w:r>
    </w:p>
    <w:p w14:paraId="182F8CD0" w14:textId="77777777" w:rsidR="007E1BE9" w:rsidRPr="007E1BE9" w:rsidRDefault="007E1BE9" w:rsidP="007E1BE9">
      <w:pPr>
        <w:tabs>
          <w:tab w:val="left" w:pos="-360"/>
          <w:tab w:val="left" w:leader="underscore" w:pos="10260"/>
        </w:tabs>
        <w:spacing w:after="40" w:line="240" w:lineRule="auto"/>
        <w:ind w:left="-720" w:right="-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7E1BE9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ab/>
        <w:t xml:space="preserve">I live </w:t>
      </w:r>
      <w:r w:rsidRPr="007E1BE9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ab/>
      </w:r>
    </w:p>
    <w:p w14:paraId="7339BB09" w14:textId="0445A921" w:rsidR="007E1BE9" w:rsidRPr="007E1BE9" w:rsidRDefault="007E1BE9" w:rsidP="007E1BE9">
      <w:pPr>
        <w:tabs>
          <w:tab w:val="left" w:pos="-360"/>
          <w:tab w:val="left" w:leader="underscore" w:pos="10260"/>
        </w:tabs>
        <w:spacing w:after="40" w:line="240" w:lineRule="auto"/>
        <w:ind w:left="-720" w:right="-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19</w:t>
      </w:r>
      <w:r w:rsidRPr="007E1BE9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.</w:t>
      </w:r>
      <w:r w:rsidRPr="007E1BE9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ab/>
        <w:t xml:space="preserve">The television is in front of the picture. </w:t>
      </w:r>
    </w:p>
    <w:p w14:paraId="08C9404F" w14:textId="77777777" w:rsidR="007E1BE9" w:rsidRPr="007E1BE9" w:rsidRDefault="007E1BE9" w:rsidP="007E1BE9">
      <w:pPr>
        <w:tabs>
          <w:tab w:val="left" w:pos="-360"/>
          <w:tab w:val="left" w:leader="underscore" w:pos="10260"/>
        </w:tabs>
        <w:spacing w:after="40" w:line="240" w:lineRule="auto"/>
        <w:ind w:left="-720" w:right="-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7E1BE9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ab/>
        <w:t xml:space="preserve">The picture is </w:t>
      </w:r>
      <w:r w:rsidRPr="007E1BE9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ab/>
      </w:r>
    </w:p>
    <w:p w14:paraId="2BB4C9E0" w14:textId="6BECE663" w:rsidR="007E1BE9" w:rsidRPr="007E1BE9" w:rsidRDefault="007E1BE9" w:rsidP="007E1BE9">
      <w:pPr>
        <w:tabs>
          <w:tab w:val="left" w:pos="-360"/>
          <w:tab w:val="left" w:leader="underscore" w:pos="10260"/>
        </w:tabs>
        <w:spacing w:after="40" w:line="240" w:lineRule="auto"/>
        <w:ind w:left="-720" w:right="-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20</w:t>
      </w:r>
      <w:bookmarkStart w:id="0" w:name="_GoBack"/>
      <w:bookmarkEnd w:id="0"/>
      <w:r w:rsidRPr="007E1BE9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.</w:t>
      </w:r>
      <w:r w:rsidRPr="007E1BE9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ab/>
        <w:t xml:space="preserve">I don't watch TV in any other rooms but the living room. </w:t>
      </w:r>
    </w:p>
    <w:p w14:paraId="51B17289" w14:textId="77777777" w:rsidR="007E1BE9" w:rsidRPr="007E1BE9" w:rsidRDefault="007E1BE9" w:rsidP="007E1BE9">
      <w:pPr>
        <w:tabs>
          <w:tab w:val="left" w:pos="-360"/>
          <w:tab w:val="left" w:leader="underscore" w:pos="10260"/>
        </w:tabs>
        <w:spacing w:after="40" w:line="360" w:lineRule="auto"/>
        <w:ind w:left="-720" w:right="-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7E1BE9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ab/>
        <w:t xml:space="preserve">I only </w:t>
      </w:r>
      <w:r w:rsidRPr="007E1BE9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ab/>
      </w:r>
    </w:p>
    <w:p w14:paraId="5EDC7B10" w14:textId="77777777" w:rsidR="007E1BE9" w:rsidRPr="007E1BE9" w:rsidRDefault="007E1BE9" w:rsidP="007E1BE9">
      <w:pPr>
        <w:rPr>
          <w:lang w:val="en-US"/>
        </w:rPr>
      </w:pPr>
    </w:p>
    <w:sectPr w:rsidR="007E1BE9" w:rsidRPr="007E1BE9" w:rsidSect="003A66EE">
      <w:footerReference w:type="default" r:id="rId7"/>
      <w:pgSz w:w="11909" w:h="16834" w:code="9"/>
      <w:pgMar w:top="1134" w:right="1134" w:bottom="1134" w:left="1134" w:header="680" w:footer="68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151A1F" w14:textId="77777777" w:rsidR="0006471C" w:rsidRDefault="0006471C" w:rsidP="00146A97">
      <w:pPr>
        <w:spacing w:line="240" w:lineRule="auto"/>
      </w:pPr>
      <w:r>
        <w:separator/>
      </w:r>
    </w:p>
  </w:endnote>
  <w:endnote w:type="continuationSeparator" w:id="0">
    <w:p w14:paraId="0AEB805B" w14:textId="77777777" w:rsidR="0006471C" w:rsidRDefault="0006471C" w:rsidP="00146A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">
    <w:charset w:val="00"/>
    <w:family w:val="auto"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580EE" w14:textId="77777777" w:rsidR="00395F34" w:rsidRPr="00395F34" w:rsidRDefault="00395F34">
    <w:pPr>
      <w:pStyle w:val="Footer"/>
      <w:jc w:val="right"/>
      <w:rPr>
        <w:i/>
        <w:iCs/>
      </w:rPr>
    </w:pPr>
    <w:r w:rsidRPr="00395F34">
      <w:rPr>
        <w:i/>
        <w:iCs/>
      </w:rPr>
      <w:t xml:space="preserve">Page </w:t>
    </w:r>
    <w:r w:rsidRPr="00395F34">
      <w:rPr>
        <w:b/>
        <w:bCs/>
        <w:i/>
        <w:iCs/>
      </w:rPr>
      <w:fldChar w:fldCharType="begin"/>
    </w:r>
    <w:r w:rsidRPr="00395F34">
      <w:rPr>
        <w:b/>
        <w:bCs/>
        <w:i/>
        <w:iCs/>
      </w:rPr>
      <w:instrText xml:space="preserve"> PAGE </w:instrText>
    </w:r>
    <w:r w:rsidRPr="00395F34">
      <w:rPr>
        <w:b/>
        <w:bCs/>
        <w:i/>
        <w:iCs/>
      </w:rPr>
      <w:fldChar w:fldCharType="separate"/>
    </w:r>
    <w:r w:rsidR="007E1BE9">
      <w:rPr>
        <w:b/>
        <w:bCs/>
        <w:i/>
        <w:iCs/>
        <w:noProof/>
      </w:rPr>
      <w:t>1</w:t>
    </w:r>
    <w:r w:rsidRPr="00395F34">
      <w:rPr>
        <w:b/>
        <w:bCs/>
        <w:i/>
        <w:iCs/>
      </w:rPr>
      <w:fldChar w:fldCharType="end"/>
    </w:r>
    <w:r w:rsidRPr="00395F34">
      <w:rPr>
        <w:i/>
        <w:iCs/>
      </w:rPr>
      <w:t xml:space="preserve"> of </w:t>
    </w:r>
    <w:r w:rsidRPr="00395F34">
      <w:rPr>
        <w:b/>
        <w:bCs/>
        <w:i/>
        <w:iCs/>
      </w:rPr>
      <w:fldChar w:fldCharType="begin"/>
    </w:r>
    <w:r w:rsidRPr="00395F34">
      <w:rPr>
        <w:b/>
        <w:bCs/>
        <w:i/>
        <w:iCs/>
      </w:rPr>
      <w:instrText xml:space="preserve"> NUMPAGES  </w:instrText>
    </w:r>
    <w:r w:rsidRPr="00395F34">
      <w:rPr>
        <w:b/>
        <w:bCs/>
        <w:i/>
        <w:iCs/>
      </w:rPr>
      <w:fldChar w:fldCharType="separate"/>
    </w:r>
    <w:r w:rsidR="007E1BE9">
      <w:rPr>
        <w:b/>
        <w:bCs/>
        <w:i/>
        <w:iCs/>
        <w:noProof/>
      </w:rPr>
      <w:t>1</w:t>
    </w:r>
    <w:r w:rsidRPr="00395F34">
      <w:rPr>
        <w:b/>
        <w:bCs/>
        <w:i/>
        <w:iCs/>
      </w:rPr>
      <w:fldChar w:fldCharType="end"/>
    </w:r>
  </w:p>
  <w:p w14:paraId="44E008B9" w14:textId="77777777" w:rsidR="00EC089D" w:rsidRDefault="00EC089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EEB1F1" w14:textId="77777777" w:rsidR="0006471C" w:rsidRDefault="0006471C" w:rsidP="00146A97">
      <w:pPr>
        <w:spacing w:line="240" w:lineRule="auto"/>
      </w:pPr>
      <w:r>
        <w:separator/>
      </w:r>
    </w:p>
  </w:footnote>
  <w:footnote w:type="continuationSeparator" w:id="0">
    <w:p w14:paraId="04C77DEC" w14:textId="77777777" w:rsidR="0006471C" w:rsidRDefault="0006471C" w:rsidP="00146A9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B6D32"/>
    <w:multiLevelType w:val="multilevel"/>
    <w:tmpl w:val="76F0561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82D4870"/>
    <w:multiLevelType w:val="multilevel"/>
    <w:tmpl w:val="62DAD55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>
    <w:nsid w:val="0A3C60F5"/>
    <w:multiLevelType w:val="multilevel"/>
    <w:tmpl w:val="63DA2EE6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0D25669D"/>
    <w:multiLevelType w:val="hybridMultilevel"/>
    <w:tmpl w:val="23409874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2640B"/>
    <w:multiLevelType w:val="hybridMultilevel"/>
    <w:tmpl w:val="A352F4B8"/>
    <w:lvl w:ilvl="0" w:tplc="EAE29314">
      <w:start w:val="4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5604E"/>
    <w:multiLevelType w:val="multilevel"/>
    <w:tmpl w:val="8E5E4874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6">
    <w:nsid w:val="130A0CA5"/>
    <w:multiLevelType w:val="multilevel"/>
    <w:tmpl w:val="20301C46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7">
    <w:nsid w:val="136129EF"/>
    <w:multiLevelType w:val="multilevel"/>
    <w:tmpl w:val="DE4238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17D31F19"/>
    <w:multiLevelType w:val="multilevel"/>
    <w:tmpl w:val="792AB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EB32D9"/>
    <w:multiLevelType w:val="hybridMultilevel"/>
    <w:tmpl w:val="A5229540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3507ED"/>
    <w:multiLevelType w:val="multilevel"/>
    <w:tmpl w:val="902ED806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11">
    <w:nsid w:val="1BBC3515"/>
    <w:multiLevelType w:val="multilevel"/>
    <w:tmpl w:val="2940FB16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12">
    <w:nsid w:val="1E95671E"/>
    <w:multiLevelType w:val="hybridMultilevel"/>
    <w:tmpl w:val="69207CC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7712AB"/>
    <w:multiLevelType w:val="multilevel"/>
    <w:tmpl w:val="C83E862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26262ABD"/>
    <w:multiLevelType w:val="hybridMultilevel"/>
    <w:tmpl w:val="37CC15D0"/>
    <w:lvl w:ilvl="0" w:tplc="800CC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BB0C72"/>
    <w:multiLevelType w:val="multilevel"/>
    <w:tmpl w:val="2578D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E75BE7"/>
    <w:multiLevelType w:val="hybridMultilevel"/>
    <w:tmpl w:val="CD0AB84C"/>
    <w:lvl w:ilvl="0" w:tplc="DEDAD7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C71CE9"/>
    <w:multiLevelType w:val="multilevel"/>
    <w:tmpl w:val="4768F4FE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18">
    <w:nsid w:val="3E947FD0"/>
    <w:multiLevelType w:val="multilevel"/>
    <w:tmpl w:val="885CA38C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9">
    <w:nsid w:val="404B3676"/>
    <w:multiLevelType w:val="hybridMultilevel"/>
    <w:tmpl w:val="CF48B5F2"/>
    <w:lvl w:ilvl="0" w:tplc="82A67BCC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BB7BE7"/>
    <w:multiLevelType w:val="multilevel"/>
    <w:tmpl w:val="7B12DA60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21">
    <w:nsid w:val="45517BDB"/>
    <w:multiLevelType w:val="multilevel"/>
    <w:tmpl w:val="990E27CE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22">
    <w:nsid w:val="490B7554"/>
    <w:multiLevelType w:val="multilevel"/>
    <w:tmpl w:val="994EC4A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nsid w:val="49336899"/>
    <w:multiLevelType w:val="multilevel"/>
    <w:tmpl w:val="651EB4D6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24">
    <w:nsid w:val="4DD24420"/>
    <w:multiLevelType w:val="multilevel"/>
    <w:tmpl w:val="B26C753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Calibri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>
    <w:nsid w:val="505F1740"/>
    <w:multiLevelType w:val="hybridMultilevel"/>
    <w:tmpl w:val="EA9AB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FD7AFE"/>
    <w:multiLevelType w:val="hybridMultilevel"/>
    <w:tmpl w:val="B4F0D246"/>
    <w:lvl w:ilvl="0" w:tplc="81983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072D85"/>
    <w:multiLevelType w:val="hybridMultilevel"/>
    <w:tmpl w:val="D94006FA"/>
    <w:lvl w:ilvl="0" w:tplc="D88C2F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31669B"/>
    <w:multiLevelType w:val="hybridMultilevel"/>
    <w:tmpl w:val="102CC32C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E27085"/>
    <w:multiLevelType w:val="multilevel"/>
    <w:tmpl w:val="C36A3BA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>
    <w:nsid w:val="64AD1508"/>
    <w:multiLevelType w:val="hybridMultilevel"/>
    <w:tmpl w:val="D050084C"/>
    <w:lvl w:ilvl="0" w:tplc="007607E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525299"/>
    <w:multiLevelType w:val="hybridMultilevel"/>
    <w:tmpl w:val="075A70F0"/>
    <w:lvl w:ilvl="0" w:tplc="FE12BCA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592357"/>
    <w:multiLevelType w:val="multilevel"/>
    <w:tmpl w:val="C87E317E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3">
    <w:nsid w:val="66E1137F"/>
    <w:multiLevelType w:val="multilevel"/>
    <w:tmpl w:val="3104C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8A25A66"/>
    <w:multiLevelType w:val="multilevel"/>
    <w:tmpl w:val="1AE2C40E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5">
    <w:nsid w:val="69036B64"/>
    <w:multiLevelType w:val="multilevel"/>
    <w:tmpl w:val="30905268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6">
    <w:nsid w:val="6A1A3EB4"/>
    <w:multiLevelType w:val="multilevel"/>
    <w:tmpl w:val="994EC4A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>
    <w:nsid w:val="6B101C88"/>
    <w:multiLevelType w:val="multilevel"/>
    <w:tmpl w:val="9CB662FC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8">
    <w:nsid w:val="6C7A445B"/>
    <w:multiLevelType w:val="hybridMultilevel"/>
    <w:tmpl w:val="220EECB0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B97A0B"/>
    <w:multiLevelType w:val="hybridMultilevel"/>
    <w:tmpl w:val="94400202"/>
    <w:lvl w:ilvl="0" w:tplc="078A9A9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E44B79"/>
    <w:multiLevelType w:val="multilevel"/>
    <w:tmpl w:val="6908B234"/>
    <w:lvl w:ilvl="0">
      <w:start w:val="1"/>
      <w:numFmt w:val="lowerLetter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41">
    <w:nsid w:val="74315317"/>
    <w:multiLevelType w:val="multilevel"/>
    <w:tmpl w:val="FD5A1E38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42">
    <w:nsid w:val="76CF2850"/>
    <w:multiLevelType w:val="multilevel"/>
    <w:tmpl w:val="847E4A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3">
    <w:nsid w:val="79492FA7"/>
    <w:multiLevelType w:val="hybridMultilevel"/>
    <w:tmpl w:val="A5A09CCA"/>
    <w:lvl w:ilvl="0" w:tplc="02AE3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BD2B15"/>
    <w:multiLevelType w:val="multilevel"/>
    <w:tmpl w:val="224E81C0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45">
    <w:nsid w:val="7D463080"/>
    <w:multiLevelType w:val="hybridMultilevel"/>
    <w:tmpl w:val="CF64A576"/>
    <w:lvl w:ilvl="0" w:tplc="422E62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8F0D3A"/>
    <w:multiLevelType w:val="multilevel"/>
    <w:tmpl w:val="B95209DA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32"/>
  </w:num>
  <w:num w:numId="2">
    <w:abstractNumId w:val="23"/>
  </w:num>
  <w:num w:numId="3">
    <w:abstractNumId w:val="20"/>
  </w:num>
  <w:num w:numId="4">
    <w:abstractNumId w:val="11"/>
  </w:num>
  <w:num w:numId="5">
    <w:abstractNumId w:val="10"/>
  </w:num>
  <w:num w:numId="6">
    <w:abstractNumId w:val="35"/>
  </w:num>
  <w:num w:numId="7">
    <w:abstractNumId w:val="40"/>
  </w:num>
  <w:num w:numId="8">
    <w:abstractNumId w:val="41"/>
  </w:num>
  <w:num w:numId="9">
    <w:abstractNumId w:val="7"/>
  </w:num>
  <w:num w:numId="10">
    <w:abstractNumId w:val="44"/>
  </w:num>
  <w:num w:numId="11">
    <w:abstractNumId w:val="5"/>
  </w:num>
  <w:num w:numId="12">
    <w:abstractNumId w:val="2"/>
  </w:num>
  <w:num w:numId="13">
    <w:abstractNumId w:val="6"/>
  </w:num>
  <w:num w:numId="14">
    <w:abstractNumId w:val="37"/>
  </w:num>
  <w:num w:numId="15">
    <w:abstractNumId w:val="46"/>
  </w:num>
  <w:num w:numId="16">
    <w:abstractNumId w:val="29"/>
  </w:num>
  <w:num w:numId="17">
    <w:abstractNumId w:val="24"/>
  </w:num>
  <w:num w:numId="18">
    <w:abstractNumId w:val="21"/>
  </w:num>
  <w:num w:numId="19">
    <w:abstractNumId w:val="34"/>
  </w:num>
  <w:num w:numId="20">
    <w:abstractNumId w:val="1"/>
  </w:num>
  <w:num w:numId="21">
    <w:abstractNumId w:val="22"/>
  </w:num>
  <w:num w:numId="22">
    <w:abstractNumId w:val="42"/>
  </w:num>
  <w:num w:numId="23">
    <w:abstractNumId w:val="17"/>
  </w:num>
  <w:num w:numId="24">
    <w:abstractNumId w:val="13"/>
  </w:num>
  <w:num w:numId="25">
    <w:abstractNumId w:val="0"/>
  </w:num>
  <w:num w:numId="26">
    <w:abstractNumId w:val="18"/>
  </w:num>
  <w:num w:numId="27">
    <w:abstractNumId w:val="9"/>
  </w:num>
  <w:num w:numId="28">
    <w:abstractNumId w:val="28"/>
  </w:num>
  <w:num w:numId="29">
    <w:abstractNumId w:val="38"/>
  </w:num>
  <w:num w:numId="30">
    <w:abstractNumId w:val="12"/>
  </w:num>
  <w:num w:numId="31">
    <w:abstractNumId w:val="3"/>
  </w:num>
  <w:num w:numId="32">
    <w:abstractNumId w:val="14"/>
  </w:num>
  <w:num w:numId="33">
    <w:abstractNumId w:val="26"/>
  </w:num>
  <w:num w:numId="34">
    <w:abstractNumId w:val="16"/>
  </w:num>
  <w:num w:numId="35">
    <w:abstractNumId w:val="27"/>
  </w:num>
  <w:num w:numId="36">
    <w:abstractNumId w:val="45"/>
  </w:num>
  <w:num w:numId="37">
    <w:abstractNumId w:val="43"/>
  </w:num>
  <w:num w:numId="38">
    <w:abstractNumId w:val="31"/>
  </w:num>
  <w:num w:numId="39">
    <w:abstractNumId w:val="39"/>
  </w:num>
  <w:num w:numId="40">
    <w:abstractNumId w:val="19"/>
  </w:num>
  <w:num w:numId="41">
    <w:abstractNumId w:val="30"/>
  </w:num>
  <w:num w:numId="42">
    <w:abstractNumId w:val="4"/>
  </w:num>
  <w:num w:numId="43">
    <w:abstractNumId w:val="36"/>
  </w:num>
  <w:num w:numId="44">
    <w:abstractNumId w:val="25"/>
  </w:num>
  <w:num w:numId="45">
    <w:abstractNumId w:val="15"/>
  </w:num>
  <w:num w:numId="46">
    <w:abstractNumId w:val="8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E59"/>
    <w:rsid w:val="00002962"/>
    <w:rsid w:val="00003B54"/>
    <w:rsid w:val="00005184"/>
    <w:rsid w:val="00012C76"/>
    <w:rsid w:val="00013A8C"/>
    <w:rsid w:val="00014516"/>
    <w:rsid w:val="00015250"/>
    <w:rsid w:val="00016ABD"/>
    <w:rsid w:val="0002333F"/>
    <w:rsid w:val="0002445A"/>
    <w:rsid w:val="00034BAC"/>
    <w:rsid w:val="000362C6"/>
    <w:rsid w:val="00037234"/>
    <w:rsid w:val="000400A3"/>
    <w:rsid w:val="00043C2F"/>
    <w:rsid w:val="00044298"/>
    <w:rsid w:val="000535D2"/>
    <w:rsid w:val="00054051"/>
    <w:rsid w:val="00054EF5"/>
    <w:rsid w:val="0005527A"/>
    <w:rsid w:val="00060BE2"/>
    <w:rsid w:val="00060F0C"/>
    <w:rsid w:val="00064401"/>
    <w:rsid w:val="0006471C"/>
    <w:rsid w:val="00070D88"/>
    <w:rsid w:val="00072DE5"/>
    <w:rsid w:val="00072E39"/>
    <w:rsid w:val="00075CDA"/>
    <w:rsid w:val="00080BA8"/>
    <w:rsid w:val="000862DC"/>
    <w:rsid w:val="0009139F"/>
    <w:rsid w:val="00092CB4"/>
    <w:rsid w:val="00092F28"/>
    <w:rsid w:val="0009476A"/>
    <w:rsid w:val="000A325F"/>
    <w:rsid w:val="000A3F2A"/>
    <w:rsid w:val="000A6D5D"/>
    <w:rsid w:val="000A72E2"/>
    <w:rsid w:val="000B11BC"/>
    <w:rsid w:val="000B219E"/>
    <w:rsid w:val="000B6DD1"/>
    <w:rsid w:val="000C227D"/>
    <w:rsid w:val="000C29CF"/>
    <w:rsid w:val="000D0E67"/>
    <w:rsid w:val="000D1268"/>
    <w:rsid w:val="000D33B1"/>
    <w:rsid w:val="000E7DFE"/>
    <w:rsid w:val="000F103C"/>
    <w:rsid w:val="000F1A6D"/>
    <w:rsid w:val="000F1F2E"/>
    <w:rsid w:val="000F526F"/>
    <w:rsid w:val="001006A2"/>
    <w:rsid w:val="00100A1E"/>
    <w:rsid w:val="001014A5"/>
    <w:rsid w:val="00101D6C"/>
    <w:rsid w:val="00101FD7"/>
    <w:rsid w:val="001043AF"/>
    <w:rsid w:val="00106A5C"/>
    <w:rsid w:val="00107993"/>
    <w:rsid w:val="00112DC5"/>
    <w:rsid w:val="001139DB"/>
    <w:rsid w:val="001140AD"/>
    <w:rsid w:val="00117663"/>
    <w:rsid w:val="00121E30"/>
    <w:rsid w:val="001235BA"/>
    <w:rsid w:val="0012653B"/>
    <w:rsid w:val="00130D34"/>
    <w:rsid w:val="00134ADC"/>
    <w:rsid w:val="00141F13"/>
    <w:rsid w:val="001439D2"/>
    <w:rsid w:val="00145A18"/>
    <w:rsid w:val="00146A97"/>
    <w:rsid w:val="00151DA4"/>
    <w:rsid w:val="00152739"/>
    <w:rsid w:val="001528CF"/>
    <w:rsid w:val="001529A3"/>
    <w:rsid w:val="00153236"/>
    <w:rsid w:val="0015405E"/>
    <w:rsid w:val="001555EA"/>
    <w:rsid w:val="00164533"/>
    <w:rsid w:val="001652B0"/>
    <w:rsid w:val="00166332"/>
    <w:rsid w:val="00180D1D"/>
    <w:rsid w:val="00184107"/>
    <w:rsid w:val="001858FC"/>
    <w:rsid w:val="001861D5"/>
    <w:rsid w:val="00190255"/>
    <w:rsid w:val="00193837"/>
    <w:rsid w:val="00194FD2"/>
    <w:rsid w:val="0019565F"/>
    <w:rsid w:val="001960BC"/>
    <w:rsid w:val="001A05ED"/>
    <w:rsid w:val="001A6CC0"/>
    <w:rsid w:val="001A71A3"/>
    <w:rsid w:val="001B06B0"/>
    <w:rsid w:val="001B0919"/>
    <w:rsid w:val="001B0C60"/>
    <w:rsid w:val="001B3874"/>
    <w:rsid w:val="001B5197"/>
    <w:rsid w:val="001B6D51"/>
    <w:rsid w:val="001B7A5F"/>
    <w:rsid w:val="001C0061"/>
    <w:rsid w:val="001C0318"/>
    <w:rsid w:val="001C13DF"/>
    <w:rsid w:val="001C1A65"/>
    <w:rsid w:val="001D09CF"/>
    <w:rsid w:val="001D467F"/>
    <w:rsid w:val="001D74A4"/>
    <w:rsid w:val="001E1D57"/>
    <w:rsid w:val="001E2C15"/>
    <w:rsid w:val="001E7093"/>
    <w:rsid w:val="001F0896"/>
    <w:rsid w:val="001F15B3"/>
    <w:rsid w:val="001F3AFE"/>
    <w:rsid w:val="00201428"/>
    <w:rsid w:val="00204D78"/>
    <w:rsid w:val="00215076"/>
    <w:rsid w:val="00226835"/>
    <w:rsid w:val="00227755"/>
    <w:rsid w:val="0022794D"/>
    <w:rsid w:val="00227958"/>
    <w:rsid w:val="0023048E"/>
    <w:rsid w:val="00230F38"/>
    <w:rsid w:val="002364F1"/>
    <w:rsid w:val="00237E2B"/>
    <w:rsid w:val="002413CA"/>
    <w:rsid w:val="00241B19"/>
    <w:rsid w:val="00242C82"/>
    <w:rsid w:val="002433D0"/>
    <w:rsid w:val="00244A84"/>
    <w:rsid w:val="00246FCE"/>
    <w:rsid w:val="00250556"/>
    <w:rsid w:val="00255690"/>
    <w:rsid w:val="002557DD"/>
    <w:rsid w:val="00262D33"/>
    <w:rsid w:val="00262ECB"/>
    <w:rsid w:val="00272F73"/>
    <w:rsid w:val="00275ED0"/>
    <w:rsid w:val="00280529"/>
    <w:rsid w:val="002851A7"/>
    <w:rsid w:val="002852FC"/>
    <w:rsid w:val="00285C8A"/>
    <w:rsid w:val="00286194"/>
    <w:rsid w:val="002877B7"/>
    <w:rsid w:val="00290860"/>
    <w:rsid w:val="00291A08"/>
    <w:rsid w:val="00292EE7"/>
    <w:rsid w:val="00294F68"/>
    <w:rsid w:val="002965A7"/>
    <w:rsid w:val="002965DC"/>
    <w:rsid w:val="002B008A"/>
    <w:rsid w:val="002B1703"/>
    <w:rsid w:val="002B2755"/>
    <w:rsid w:val="002B4C17"/>
    <w:rsid w:val="002B54F8"/>
    <w:rsid w:val="002B6EA6"/>
    <w:rsid w:val="002C0074"/>
    <w:rsid w:val="002C35B8"/>
    <w:rsid w:val="002C4A02"/>
    <w:rsid w:val="002C59C1"/>
    <w:rsid w:val="002D1960"/>
    <w:rsid w:val="002D4DFD"/>
    <w:rsid w:val="002E0754"/>
    <w:rsid w:val="002E29C2"/>
    <w:rsid w:val="002E46A8"/>
    <w:rsid w:val="002F5024"/>
    <w:rsid w:val="00300127"/>
    <w:rsid w:val="003043C8"/>
    <w:rsid w:val="003127A9"/>
    <w:rsid w:val="0031340A"/>
    <w:rsid w:val="00314D99"/>
    <w:rsid w:val="00316AA0"/>
    <w:rsid w:val="00316E16"/>
    <w:rsid w:val="00322C0E"/>
    <w:rsid w:val="00323C92"/>
    <w:rsid w:val="00323CDD"/>
    <w:rsid w:val="003247BF"/>
    <w:rsid w:val="0032676D"/>
    <w:rsid w:val="0032747B"/>
    <w:rsid w:val="00330217"/>
    <w:rsid w:val="00331A71"/>
    <w:rsid w:val="00335D9C"/>
    <w:rsid w:val="003403AF"/>
    <w:rsid w:val="00341FAA"/>
    <w:rsid w:val="00343ECB"/>
    <w:rsid w:val="00345D1A"/>
    <w:rsid w:val="003522AA"/>
    <w:rsid w:val="0035325F"/>
    <w:rsid w:val="00356ABC"/>
    <w:rsid w:val="00360E3D"/>
    <w:rsid w:val="00373942"/>
    <w:rsid w:val="00374278"/>
    <w:rsid w:val="003750B2"/>
    <w:rsid w:val="00375F94"/>
    <w:rsid w:val="00377E11"/>
    <w:rsid w:val="003814FE"/>
    <w:rsid w:val="0038669C"/>
    <w:rsid w:val="00386706"/>
    <w:rsid w:val="00386DD8"/>
    <w:rsid w:val="00392F0B"/>
    <w:rsid w:val="00394DC9"/>
    <w:rsid w:val="003957D2"/>
    <w:rsid w:val="003957ED"/>
    <w:rsid w:val="00395F34"/>
    <w:rsid w:val="00396D50"/>
    <w:rsid w:val="003A46D6"/>
    <w:rsid w:val="003A5721"/>
    <w:rsid w:val="003A66EE"/>
    <w:rsid w:val="003A6AC8"/>
    <w:rsid w:val="003A6C76"/>
    <w:rsid w:val="003B0823"/>
    <w:rsid w:val="003B168E"/>
    <w:rsid w:val="003B2446"/>
    <w:rsid w:val="003B283C"/>
    <w:rsid w:val="003B3B75"/>
    <w:rsid w:val="003B44AA"/>
    <w:rsid w:val="003B75E0"/>
    <w:rsid w:val="003C0350"/>
    <w:rsid w:val="003C0F2F"/>
    <w:rsid w:val="003C17F8"/>
    <w:rsid w:val="003C4BC4"/>
    <w:rsid w:val="003C75A2"/>
    <w:rsid w:val="003D2A38"/>
    <w:rsid w:val="003D451A"/>
    <w:rsid w:val="003D52C6"/>
    <w:rsid w:val="003D796F"/>
    <w:rsid w:val="003E1AEF"/>
    <w:rsid w:val="003E5429"/>
    <w:rsid w:val="004023E8"/>
    <w:rsid w:val="00410450"/>
    <w:rsid w:val="00417850"/>
    <w:rsid w:val="004263B8"/>
    <w:rsid w:val="00434EED"/>
    <w:rsid w:val="004412C4"/>
    <w:rsid w:val="00443D39"/>
    <w:rsid w:val="004445F8"/>
    <w:rsid w:val="00445183"/>
    <w:rsid w:val="0044559E"/>
    <w:rsid w:val="00445B79"/>
    <w:rsid w:val="00446732"/>
    <w:rsid w:val="00446D49"/>
    <w:rsid w:val="004470CD"/>
    <w:rsid w:val="00452193"/>
    <w:rsid w:val="0045239A"/>
    <w:rsid w:val="00455491"/>
    <w:rsid w:val="00455AB1"/>
    <w:rsid w:val="00455E2B"/>
    <w:rsid w:val="00457D61"/>
    <w:rsid w:val="004612AD"/>
    <w:rsid w:val="00463726"/>
    <w:rsid w:val="00466353"/>
    <w:rsid w:val="00466395"/>
    <w:rsid w:val="00466C8B"/>
    <w:rsid w:val="004711A8"/>
    <w:rsid w:val="00472839"/>
    <w:rsid w:val="00472C3F"/>
    <w:rsid w:val="0048163A"/>
    <w:rsid w:val="0048195C"/>
    <w:rsid w:val="00481B80"/>
    <w:rsid w:val="0048315C"/>
    <w:rsid w:val="004869D4"/>
    <w:rsid w:val="00487B2B"/>
    <w:rsid w:val="00492C26"/>
    <w:rsid w:val="004957D9"/>
    <w:rsid w:val="004A00E6"/>
    <w:rsid w:val="004A2412"/>
    <w:rsid w:val="004A33C5"/>
    <w:rsid w:val="004A425D"/>
    <w:rsid w:val="004A4408"/>
    <w:rsid w:val="004B06CE"/>
    <w:rsid w:val="004B109C"/>
    <w:rsid w:val="004B13C5"/>
    <w:rsid w:val="004B3948"/>
    <w:rsid w:val="004B50F8"/>
    <w:rsid w:val="004B5EFD"/>
    <w:rsid w:val="004B6A42"/>
    <w:rsid w:val="004B721C"/>
    <w:rsid w:val="004C31A9"/>
    <w:rsid w:val="004C5ECF"/>
    <w:rsid w:val="004D0B9C"/>
    <w:rsid w:val="004D579B"/>
    <w:rsid w:val="004E29B4"/>
    <w:rsid w:val="004E40EC"/>
    <w:rsid w:val="004E6EFD"/>
    <w:rsid w:val="004E76B6"/>
    <w:rsid w:val="004F2277"/>
    <w:rsid w:val="004F51CC"/>
    <w:rsid w:val="004F55C9"/>
    <w:rsid w:val="004F5903"/>
    <w:rsid w:val="004F5A9D"/>
    <w:rsid w:val="004F5F12"/>
    <w:rsid w:val="005033FE"/>
    <w:rsid w:val="00505534"/>
    <w:rsid w:val="00505F07"/>
    <w:rsid w:val="00515FDE"/>
    <w:rsid w:val="005161A2"/>
    <w:rsid w:val="0052030E"/>
    <w:rsid w:val="005216B1"/>
    <w:rsid w:val="00521834"/>
    <w:rsid w:val="0052478F"/>
    <w:rsid w:val="00525F3C"/>
    <w:rsid w:val="005348E6"/>
    <w:rsid w:val="005359D3"/>
    <w:rsid w:val="00537277"/>
    <w:rsid w:val="00542589"/>
    <w:rsid w:val="005429E9"/>
    <w:rsid w:val="0054412B"/>
    <w:rsid w:val="00545DA4"/>
    <w:rsid w:val="00547F1D"/>
    <w:rsid w:val="005514FE"/>
    <w:rsid w:val="00552C96"/>
    <w:rsid w:val="00553051"/>
    <w:rsid w:val="005540CB"/>
    <w:rsid w:val="005565F3"/>
    <w:rsid w:val="0056539A"/>
    <w:rsid w:val="00565922"/>
    <w:rsid w:val="005714D6"/>
    <w:rsid w:val="00571B3D"/>
    <w:rsid w:val="005724D0"/>
    <w:rsid w:val="005756FB"/>
    <w:rsid w:val="00581674"/>
    <w:rsid w:val="00586D8E"/>
    <w:rsid w:val="005906A2"/>
    <w:rsid w:val="00591AD3"/>
    <w:rsid w:val="0059433F"/>
    <w:rsid w:val="005944F3"/>
    <w:rsid w:val="005963AE"/>
    <w:rsid w:val="00596A06"/>
    <w:rsid w:val="00596BB5"/>
    <w:rsid w:val="005A2D04"/>
    <w:rsid w:val="005A3F03"/>
    <w:rsid w:val="005A7F71"/>
    <w:rsid w:val="005B1204"/>
    <w:rsid w:val="005B14F5"/>
    <w:rsid w:val="005B1700"/>
    <w:rsid w:val="005B4A4D"/>
    <w:rsid w:val="005B5103"/>
    <w:rsid w:val="005C060E"/>
    <w:rsid w:val="005C1E59"/>
    <w:rsid w:val="005D1480"/>
    <w:rsid w:val="005D1F01"/>
    <w:rsid w:val="005D4245"/>
    <w:rsid w:val="005D4DD4"/>
    <w:rsid w:val="005E2AF5"/>
    <w:rsid w:val="005E63CC"/>
    <w:rsid w:val="005F3F4A"/>
    <w:rsid w:val="005F4E8C"/>
    <w:rsid w:val="005F79E9"/>
    <w:rsid w:val="006027A5"/>
    <w:rsid w:val="00604376"/>
    <w:rsid w:val="006054FC"/>
    <w:rsid w:val="00612620"/>
    <w:rsid w:val="00614B55"/>
    <w:rsid w:val="00615BD5"/>
    <w:rsid w:val="00626226"/>
    <w:rsid w:val="00627DFB"/>
    <w:rsid w:val="006303B8"/>
    <w:rsid w:val="00631F5C"/>
    <w:rsid w:val="00636B37"/>
    <w:rsid w:val="00643EF9"/>
    <w:rsid w:val="006446A4"/>
    <w:rsid w:val="00644884"/>
    <w:rsid w:val="00650506"/>
    <w:rsid w:val="00650A7C"/>
    <w:rsid w:val="006521B1"/>
    <w:rsid w:val="0065397A"/>
    <w:rsid w:val="00660511"/>
    <w:rsid w:val="00660AEB"/>
    <w:rsid w:val="00662560"/>
    <w:rsid w:val="00663044"/>
    <w:rsid w:val="00666D6E"/>
    <w:rsid w:val="00667977"/>
    <w:rsid w:val="00671BBA"/>
    <w:rsid w:val="0067274E"/>
    <w:rsid w:val="00672986"/>
    <w:rsid w:val="0068197B"/>
    <w:rsid w:val="00684B19"/>
    <w:rsid w:val="00687D25"/>
    <w:rsid w:val="00691565"/>
    <w:rsid w:val="0069236A"/>
    <w:rsid w:val="00692CFD"/>
    <w:rsid w:val="006A0EA1"/>
    <w:rsid w:val="006A14C2"/>
    <w:rsid w:val="006A22AA"/>
    <w:rsid w:val="006A22C8"/>
    <w:rsid w:val="006B1A1B"/>
    <w:rsid w:val="006B1B82"/>
    <w:rsid w:val="006B1D97"/>
    <w:rsid w:val="006B2389"/>
    <w:rsid w:val="006B2E6D"/>
    <w:rsid w:val="006B55A3"/>
    <w:rsid w:val="006C37DE"/>
    <w:rsid w:val="006C3CBC"/>
    <w:rsid w:val="006C539E"/>
    <w:rsid w:val="006C677B"/>
    <w:rsid w:val="006D02F4"/>
    <w:rsid w:val="006D2B32"/>
    <w:rsid w:val="006D3368"/>
    <w:rsid w:val="006D45ED"/>
    <w:rsid w:val="006E73DA"/>
    <w:rsid w:val="006E778A"/>
    <w:rsid w:val="006E7CD2"/>
    <w:rsid w:val="006F1715"/>
    <w:rsid w:val="006F2E09"/>
    <w:rsid w:val="006F66A3"/>
    <w:rsid w:val="00703270"/>
    <w:rsid w:val="0070500D"/>
    <w:rsid w:val="00706CE2"/>
    <w:rsid w:val="00706E7A"/>
    <w:rsid w:val="007116CF"/>
    <w:rsid w:val="00713905"/>
    <w:rsid w:val="00713BB2"/>
    <w:rsid w:val="00714A9D"/>
    <w:rsid w:val="00720451"/>
    <w:rsid w:val="00723671"/>
    <w:rsid w:val="00724CE7"/>
    <w:rsid w:val="00727575"/>
    <w:rsid w:val="007275B5"/>
    <w:rsid w:val="0073000C"/>
    <w:rsid w:val="00731C18"/>
    <w:rsid w:val="00740FA6"/>
    <w:rsid w:val="00741771"/>
    <w:rsid w:val="00742081"/>
    <w:rsid w:val="00742316"/>
    <w:rsid w:val="00742D12"/>
    <w:rsid w:val="0074457C"/>
    <w:rsid w:val="00745783"/>
    <w:rsid w:val="00746C39"/>
    <w:rsid w:val="007475A2"/>
    <w:rsid w:val="00747747"/>
    <w:rsid w:val="00747E4F"/>
    <w:rsid w:val="0075211D"/>
    <w:rsid w:val="0075285B"/>
    <w:rsid w:val="00754C88"/>
    <w:rsid w:val="00757D48"/>
    <w:rsid w:val="00757F7E"/>
    <w:rsid w:val="00763210"/>
    <w:rsid w:val="007653B5"/>
    <w:rsid w:val="0076652A"/>
    <w:rsid w:val="00774932"/>
    <w:rsid w:val="007832CF"/>
    <w:rsid w:val="007834B4"/>
    <w:rsid w:val="00786516"/>
    <w:rsid w:val="00787161"/>
    <w:rsid w:val="007927DA"/>
    <w:rsid w:val="00792E9D"/>
    <w:rsid w:val="00795F83"/>
    <w:rsid w:val="00797926"/>
    <w:rsid w:val="007A0867"/>
    <w:rsid w:val="007A2123"/>
    <w:rsid w:val="007A5768"/>
    <w:rsid w:val="007A7951"/>
    <w:rsid w:val="007B03A7"/>
    <w:rsid w:val="007B25B7"/>
    <w:rsid w:val="007B31CB"/>
    <w:rsid w:val="007B3D38"/>
    <w:rsid w:val="007B54AF"/>
    <w:rsid w:val="007B6128"/>
    <w:rsid w:val="007B7190"/>
    <w:rsid w:val="007C18DB"/>
    <w:rsid w:val="007C24C2"/>
    <w:rsid w:val="007D1875"/>
    <w:rsid w:val="007D1F53"/>
    <w:rsid w:val="007D3C3D"/>
    <w:rsid w:val="007D5237"/>
    <w:rsid w:val="007D78C7"/>
    <w:rsid w:val="007E011D"/>
    <w:rsid w:val="007E02D7"/>
    <w:rsid w:val="007E1BE9"/>
    <w:rsid w:val="007E1E2C"/>
    <w:rsid w:val="007E29AD"/>
    <w:rsid w:val="007E485D"/>
    <w:rsid w:val="007E6BF9"/>
    <w:rsid w:val="007E6C3A"/>
    <w:rsid w:val="007E6C72"/>
    <w:rsid w:val="007E6DD3"/>
    <w:rsid w:val="007F3598"/>
    <w:rsid w:val="007F6F82"/>
    <w:rsid w:val="00800031"/>
    <w:rsid w:val="00803750"/>
    <w:rsid w:val="00803A27"/>
    <w:rsid w:val="00804ECE"/>
    <w:rsid w:val="0080726D"/>
    <w:rsid w:val="00807389"/>
    <w:rsid w:val="00821451"/>
    <w:rsid w:val="00830686"/>
    <w:rsid w:val="00831045"/>
    <w:rsid w:val="0083111B"/>
    <w:rsid w:val="0083180F"/>
    <w:rsid w:val="00833079"/>
    <w:rsid w:val="008332AA"/>
    <w:rsid w:val="0083472D"/>
    <w:rsid w:val="00837468"/>
    <w:rsid w:val="00837BF2"/>
    <w:rsid w:val="00840CA2"/>
    <w:rsid w:val="00840CD3"/>
    <w:rsid w:val="008473CD"/>
    <w:rsid w:val="008526D9"/>
    <w:rsid w:val="00853B56"/>
    <w:rsid w:val="008551DE"/>
    <w:rsid w:val="008616F8"/>
    <w:rsid w:val="0086456B"/>
    <w:rsid w:val="00865307"/>
    <w:rsid w:val="008663D1"/>
    <w:rsid w:val="00880294"/>
    <w:rsid w:val="00887685"/>
    <w:rsid w:val="008935EE"/>
    <w:rsid w:val="00896170"/>
    <w:rsid w:val="008A1E9C"/>
    <w:rsid w:val="008A4560"/>
    <w:rsid w:val="008A6450"/>
    <w:rsid w:val="008A66F9"/>
    <w:rsid w:val="008B0E67"/>
    <w:rsid w:val="008B3B55"/>
    <w:rsid w:val="008C7B63"/>
    <w:rsid w:val="008D025D"/>
    <w:rsid w:val="008D45FF"/>
    <w:rsid w:val="008E05CB"/>
    <w:rsid w:val="008E1695"/>
    <w:rsid w:val="008E48B9"/>
    <w:rsid w:val="008F0038"/>
    <w:rsid w:val="008F189A"/>
    <w:rsid w:val="008F239C"/>
    <w:rsid w:val="008F34DA"/>
    <w:rsid w:val="008F4498"/>
    <w:rsid w:val="008F4E6C"/>
    <w:rsid w:val="008F5020"/>
    <w:rsid w:val="008F51C2"/>
    <w:rsid w:val="008F7D7B"/>
    <w:rsid w:val="00901330"/>
    <w:rsid w:val="009138ED"/>
    <w:rsid w:val="00915BC5"/>
    <w:rsid w:val="00916447"/>
    <w:rsid w:val="009213FE"/>
    <w:rsid w:val="00923C8F"/>
    <w:rsid w:val="009279B0"/>
    <w:rsid w:val="00930FB8"/>
    <w:rsid w:val="0093590F"/>
    <w:rsid w:val="009372D7"/>
    <w:rsid w:val="00940402"/>
    <w:rsid w:val="00942FE5"/>
    <w:rsid w:val="009433E5"/>
    <w:rsid w:val="00943E0D"/>
    <w:rsid w:val="00945528"/>
    <w:rsid w:val="00946DA1"/>
    <w:rsid w:val="00953F21"/>
    <w:rsid w:val="00955A6C"/>
    <w:rsid w:val="00956AB4"/>
    <w:rsid w:val="009625ED"/>
    <w:rsid w:val="00964C39"/>
    <w:rsid w:val="00965247"/>
    <w:rsid w:val="00965513"/>
    <w:rsid w:val="009704D3"/>
    <w:rsid w:val="00974377"/>
    <w:rsid w:val="00974C48"/>
    <w:rsid w:val="00974CAE"/>
    <w:rsid w:val="00984D9D"/>
    <w:rsid w:val="009905F2"/>
    <w:rsid w:val="00992352"/>
    <w:rsid w:val="00992630"/>
    <w:rsid w:val="00995CBE"/>
    <w:rsid w:val="009967AB"/>
    <w:rsid w:val="0099712A"/>
    <w:rsid w:val="009A5E71"/>
    <w:rsid w:val="009B041C"/>
    <w:rsid w:val="009B158D"/>
    <w:rsid w:val="009B1639"/>
    <w:rsid w:val="009B3BCE"/>
    <w:rsid w:val="009B3C87"/>
    <w:rsid w:val="009B4892"/>
    <w:rsid w:val="009B75D6"/>
    <w:rsid w:val="009C1AA0"/>
    <w:rsid w:val="009C221B"/>
    <w:rsid w:val="009C2715"/>
    <w:rsid w:val="009C5F28"/>
    <w:rsid w:val="009C61C0"/>
    <w:rsid w:val="009D1065"/>
    <w:rsid w:val="009D17E6"/>
    <w:rsid w:val="009D2B13"/>
    <w:rsid w:val="009D38AC"/>
    <w:rsid w:val="009D793F"/>
    <w:rsid w:val="009E2E54"/>
    <w:rsid w:val="009E6955"/>
    <w:rsid w:val="009E6B12"/>
    <w:rsid w:val="009E71C5"/>
    <w:rsid w:val="009E7BED"/>
    <w:rsid w:val="009F12BF"/>
    <w:rsid w:val="009F1C4E"/>
    <w:rsid w:val="009F2DEE"/>
    <w:rsid w:val="009F3E8E"/>
    <w:rsid w:val="009F4604"/>
    <w:rsid w:val="009F648D"/>
    <w:rsid w:val="009F6FB1"/>
    <w:rsid w:val="00A02A74"/>
    <w:rsid w:val="00A02B9F"/>
    <w:rsid w:val="00A032E4"/>
    <w:rsid w:val="00A04942"/>
    <w:rsid w:val="00A04AE9"/>
    <w:rsid w:val="00A07B3E"/>
    <w:rsid w:val="00A11AC8"/>
    <w:rsid w:val="00A123A1"/>
    <w:rsid w:val="00A136B7"/>
    <w:rsid w:val="00A15788"/>
    <w:rsid w:val="00A15FD6"/>
    <w:rsid w:val="00A161E0"/>
    <w:rsid w:val="00A22A96"/>
    <w:rsid w:val="00A330BE"/>
    <w:rsid w:val="00A3507F"/>
    <w:rsid w:val="00A37E00"/>
    <w:rsid w:val="00A412E4"/>
    <w:rsid w:val="00A426DC"/>
    <w:rsid w:val="00A463E6"/>
    <w:rsid w:val="00A46821"/>
    <w:rsid w:val="00A47C0B"/>
    <w:rsid w:val="00A50FDA"/>
    <w:rsid w:val="00A52EA4"/>
    <w:rsid w:val="00A53392"/>
    <w:rsid w:val="00A56FE1"/>
    <w:rsid w:val="00A625AE"/>
    <w:rsid w:val="00A62AC8"/>
    <w:rsid w:val="00A6427B"/>
    <w:rsid w:val="00A65B7A"/>
    <w:rsid w:val="00A65FC4"/>
    <w:rsid w:val="00A70D1E"/>
    <w:rsid w:val="00A71382"/>
    <w:rsid w:val="00A72EF6"/>
    <w:rsid w:val="00A73012"/>
    <w:rsid w:val="00A747A5"/>
    <w:rsid w:val="00A75654"/>
    <w:rsid w:val="00A8335A"/>
    <w:rsid w:val="00A83C40"/>
    <w:rsid w:val="00A84AC6"/>
    <w:rsid w:val="00A87D02"/>
    <w:rsid w:val="00A90AAD"/>
    <w:rsid w:val="00A91EF4"/>
    <w:rsid w:val="00A97A55"/>
    <w:rsid w:val="00A97D20"/>
    <w:rsid w:val="00AA11F1"/>
    <w:rsid w:val="00AA5ED5"/>
    <w:rsid w:val="00AA7F8D"/>
    <w:rsid w:val="00AB1772"/>
    <w:rsid w:val="00AB2FAC"/>
    <w:rsid w:val="00AB3D25"/>
    <w:rsid w:val="00AB488C"/>
    <w:rsid w:val="00AC5049"/>
    <w:rsid w:val="00AD0EF4"/>
    <w:rsid w:val="00AE0724"/>
    <w:rsid w:val="00AE1A50"/>
    <w:rsid w:val="00AE2DE3"/>
    <w:rsid w:val="00AE5DF7"/>
    <w:rsid w:val="00AE7AFA"/>
    <w:rsid w:val="00AF15F3"/>
    <w:rsid w:val="00AF1616"/>
    <w:rsid w:val="00AF2406"/>
    <w:rsid w:val="00AF35D8"/>
    <w:rsid w:val="00AF7363"/>
    <w:rsid w:val="00AF737C"/>
    <w:rsid w:val="00AF77C2"/>
    <w:rsid w:val="00B00FE4"/>
    <w:rsid w:val="00B01E7D"/>
    <w:rsid w:val="00B02501"/>
    <w:rsid w:val="00B02CCD"/>
    <w:rsid w:val="00B04F64"/>
    <w:rsid w:val="00B144E7"/>
    <w:rsid w:val="00B15407"/>
    <w:rsid w:val="00B20B62"/>
    <w:rsid w:val="00B2155D"/>
    <w:rsid w:val="00B22B24"/>
    <w:rsid w:val="00B235DA"/>
    <w:rsid w:val="00B25C6D"/>
    <w:rsid w:val="00B3180B"/>
    <w:rsid w:val="00B31CF0"/>
    <w:rsid w:val="00B3310C"/>
    <w:rsid w:val="00B3766E"/>
    <w:rsid w:val="00B42719"/>
    <w:rsid w:val="00B52BFC"/>
    <w:rsid w:val="00B5302F"/>
    <w:rsid w:val="00B533E0"/>
    <w:rsid w:val="00B56D6E"/>
    <w:rsid w:val="00B63AD7"/>
    <w:rsid w:val="00B63C5D"/>
    <w:rsid w:val="00B65014"/>
    <w:rsid w:val="00B66F63"/>
    <w:rsid w:val="00B7039A"/>
    <w:rsid w:val="00B80DFE"/>
    <w:rsid w:val="00B82BBD"/>
    <w:rsid w:val="00B831CB"/>
    <w:rsid w:val="00B833F4"/>
    <w:rsid w:val="00B87C0F"/>
    <w:rsid w:val="00B87FFC"/>
    <w:rsid w:val="00B90957"/>
    <w:rsid w:val="00B90ACD"/>
    <w:rsid w:val="00B941DD"/>
    <w:rsid w:val="00B94422"/>
    <w:rsid w:val="00B96779"/>
    <w:rsid w:val="00BA0684"/>
    <w:rsid w:val="00BB1D60"/>
    <w:rsid w:val="00BB5F33"/>
    <w:rsid w:val="00BB6521"/>
    <w:rsid w:val="00BB67B9"/>
    <w:rsid w:val="00BB71F7"/>
    <w:rsid w:val="00BC3EBD"/>
    <w:rsid w:val="00BC479E"/>
    <w:rsid w:val="00BC4B77"/>
    <w:rsid w:val="00BC6198"/>
    <w:rsid w:val="00BC71A4"/>
    <w:rsid w:val="00BC77CD"/>
    <w:rsid w:val="00BD2B2D"/>
    <w:rsid w:val="00BD3E87"/>
    <w:rsid w:val="00BD6C0F"/>
    <w:rsid w:val="00BE1180"/>
    <w:rsid w:val="00BE2932"/>
    <w:rsid w:val="00BE3592"/>
    <w:rsid w:val="00BE5314"/>
    <w:rsid w:val="00BE69E3"/>
    <w:rsid w:val="00BE7252"/>
    <w:rsid w:val="00BF046B"/>
    <w:rsid w:val="00BF266E"/>
    <w:rsid w:val="00BF4C06"/>
    <w:rsid w:val="00BF5074"/>
    <w:rsid w:val="00C006C6"/>
    <w:rsid w:val="00C00ABD"/>
    <w:rsid w:val="00C01743"/>
    <w:rsid w:val="00C04C31"/>
    <w:rsid w:val="00C04E2B"/>
    <w:rsid w:val="00C0530D"/>
    <w:rsid w:val="00C06DA2"/>
    <w:rsid w:val="00C072B9"/>
    <w:rsid w:val="00C07793"/>
    <w:rsid w:val="00C168AA"/>
    <w:rsid w:val="00C178D4"/>
    <w:rsid w:val="00C200D9"/>
    <w:rsid w:val="00C22515"/>
    <w:rsid w:val="00C22C6E"/>
    <w:rsid w:val="00C24277"/>
    <w:rsid w:val="00C24E59"/>
    <w:rsid w:val="00C2601C"/>
    <w:rsid w:val="00C27BED"/>
    <w:rsid w:val="00C30BCE"/>
    <w:rsid w:val="00C3211C"/>
    <w:rsid w:val="00C34BC7"/>
    <w:rsid w:val="00C35E67"/>
    <w:rsid w:val="00C4165A"/>
    <w:rsid w:val="00C419D9"/>
    <w:rsid w:val="00C434E1"/>
    <w:rsid w:val="00C44B0A"/>
    <w:rsid w:val="00C504A6"/>
    <w:rsid w:val="00C5180D"/>
    <w:rsid w:val="00C53AFC"/>
    <w:rsid w:val="00C56558"/>
    <w:rsid w:val="00C56E2F"/>
    <w:rsid w:val="00C57BE6"/>
    <w:rsid w:val="00C57F99"/>
    <w:rsid w:val="00C60CC5"/>
    <w:rsid w:val="00C652F0"/>
    <w:rsid w:val="00C70B29"/>
    <w:rsid w:val="00C73D25"/>
    <w:rsid w:val="00C73F16"/>
    <w:rsid w:val="00C74431"/>
    <w:rsid w:val="00C7540F"/>
    <w:rsid w:val="00C76050"/>
    <w:rsid w:val="00C83561"/>
    <w:rsid w:val="00C83E0C"/>
    <w:rsid w:val="00C84B61"/>
    <w:rsid w:val="00C90440"/>
    <w:rsid w:val="00C911BC"/>
    <w:rsid w:val="00C91BD7"/>
    <w:rsid w:val="00C92334"/>
    <w:rsid w:val="00C94C90"/>
    <w:rsid w:val="00C94D5C"/>
    <w:rsid w:val="00CA5E35"/>
    <w:rsid w:val="00CA6244"/>
    <w:rsid w:val="00CB2105"/>
    <w:rsid w:val="00CB753D"/>
    <w:rsid w:val="00CC2D8C"/>
    <w:rsid w:val="00CC47B8"/>
    <w:rsid w:val="00CC47E8"/>
    <w:rsid w:val="00CC4869"/>
    <w:rsid w:val="00CC4A7F"/>
    <w:rsid w:val="00CC72E7"/>
    <w:rsid w:val="00CC7BD7"/>
    <w:rsid w:val="00CD04B1"/>
    <w:rsid w:val="00CD2821"/>
    <w:rsid w:val="00CD3390"/>
    <w:rsid w:val="00CE1AF3"/>
    <w:rsid w:val="00CE279A"/>
    <w:rsid w:val="00CE5B54"/>
    <w:rsid w:val="00CF34CB"/>
    <w:rsid w:val="00CF35CF"/>
    <w:rsid w:val="00CF520D"/>
    <w:rsid w:val="00CF6C7F"/>
    <w:rsid w:val="00CF72C5"/>
    <w:rsid w:val="00D003B8"/>
    <w:rsid w:val="00D00A1E"/>
    <w:rsid w:val="00D02915"/>
    <w:rsid w:val="00D031AC"/>
    <w:rsid w:val="00D039C7"/>
    <w:rsid w:val="00D06255"/>
    <w:rsid w:val="00D071BD"/>
    <w:rsid w:val="00D0766B"/>
    <w:rsid w:val="00D1797F"/>
    <w:rsid w:val="00D22838"/>
    <w:rsid w:val="00D2307B"/>
    <w:rsid w:val="00D239BD"/>
    <w:rsid w:val="00D27AEA"/>
    <w:rsid w:val="00D307CB"/>
    <w:rsid w:val="00D315BB"/>
    <w:rsid w:val="00D32984"/>
    <w:rsid w:val="00D3327D"/>
    <w:rsid w:val="00D343D7"/>
    <w:rsid w:val="00D34575"/>
    <w:rsid w:val="00D40960"/>
    <w:rsid w:val="00D4263B"/>
    <w:rsid w:val="00D42966"/>
    <w:rsid w:val="00D42FAB"/>
    <w:rsid w:val="00D5002F"/>
    <w:rsid w:val="00D51473"/>
    <w:rsid w:val="00D51A73"/>
    <w:rsid w:val="00D54374"/>
    <w:rsid w:val="00D701E3"/>
    <w:rsid w:val="00D706F2"/>
    <w:rsid w:val="00D819FF"/>
    <w:rsid w:val="00D85745"/>
    <w:rsid w:val="00D86636"/>
    <w:rsid w:val="00D930BC"/>
    <w:rsid w:val="00D93568"/>
    <w:rsid w:val="00D93ABB"/>
    <w:rsid w:val="00DA109E"/>
    <w:rsid w:val="00DA4B05"/>
    <w:rsid w:val="00DA6513"/>
    <w:rsid w:val="00DA7C57"/>
    <w:rsid w:val="00DB3F4B"/>
    <w:rsid w:val="00DB4770"/>
    <w:rsid w:val="00DB574D"/>
    <w:rsid w:val="00DB6EAE"/>
    <w:rsid w:val="00DC396A"/>
    <w:rsid w:val="00DC39AE"/>
    <w:rsid w:val="00DC501F"/>
    <w:rsid w:val="00DC5C78"/>
    <w:rsid w:val="00DD1E52"/>
    <w:rsid w:val="00DD5144"/>
    <w:rsid w:val="00DD7302"/>
    <w:rsid w:val="00DE2443"/>
    <w:rsid w:val="00DE56D1"/>
    <w:rsid w:val="00DF19BF"/>
    <w:rsid w:val="00DF2B37"/>
    <w:rsid w:val="00DF3EA9"/>
    <w:rsid w:val="00DF70DA"/>
    <w:rsid w:val="00DF74F2"/>
    <w:rsid w:val="00DF78DA"/>
    <w:rsid w:val="00E00FE7"/>
    <w:rsid w:val="00E01549"/>
    <w:rsid w:val="00E0166A"/>
    <w:rsid w:val="00E046B8"/>
    <w:rsid w:val="00E05935"/>
    <w:rsid w:val="00E05B2E"/>
    <w:rsid w:val="00E0731F"/>
    <w:rsid w:val="00E0736F"/>
    <w:rsid w:val="00E13EEC"/>
    <w:rsid w:val="00E14A0D"/>
    <w:rsid w:val="00E20358"/>
    <w:rsid w:val="00E2784C"/>
    <w:rsid w:val="00E33B47"/>
    <w:rsid w:val="00E349FE"/>
    <w:rsid w:val="00E36C3C"/>
    <w:rsid w:val="00E46D07"/>
    <w:rsid w:val="00E5009C"/>
    <w:rsid w:val="00E50A6C"/>
    <w:rsid w:val="00E53EFD"/>
    <w:rsid w:val="00E56CC2"/>
    <w:rsid w:val="00E60354"/>
    <w:rsid w:val="00E618AE"/>
    <w:rsid w:val="00E65786"/>
    <w:rsid w:val="00E65E1A"/>
    <w:rsid w:val="00E736B7"/>
    <w:rsid w:val="00E770D0"/>
    <w:rsid w:val="00E779C2"/>
    <w:rsid w:val="00E87161"/>
    <w:rsid w:val="00E87B6F"/>
    <w:rsid w:val="00E9541E"/>
    <w:rsid w:val="00EA097A"/>
    <w:rsid w:val="00EA69BD"/>
    <w:rsid w:val="00EB5606"/>
    <w:rsid w:val="00EC089D"/>
    <w:rsid w:val="00EC20AB"/>
    <w:rsid w:val="00EC22F4"/>
    <w:rsid w:val="00EC335E"/>
    <w:rsid w:val="00EC4281"/>
    <w:rsid w:val="00EC483E"/>
    <w:rsid w:val="00ED033C"/>
    <w:rsid w:val="00ED2B07"/>
    <w:rsid w:val="00ED6DDF"/>
    <w:rsid w:val="00EE2423"/>
    <w:rsid w:val="00EE2D06"/>
    <w:rsid w:val="00EE396F"/>
    <w:rsid w:val="00EE49D9"/>
    <w:rsid w:val="00EE7A93"/>
    <w:rsid w:val="00EF4DD6"/>
    <w:rsid w:val="00EF551B"/>
    <w:rsid w:val="00EF6F9C"/>
    <w:rsid w:val="00EF7869"/>
    <w:rsid w:val="00F073D6"/>
    <w:rsid w:val="00F128BA"/>
    <w:rsid w:val="00F12E4E"/>
    <w:rsid w:val="00F15BED"/>
    <w:rsid w:val="00F16400"/>
    <w:rsid w:val="00F20E31"/>
    <w:rsid w:val="00F236FD"/>
    <w:rsid w:val="00F267D1"/>
    <w:rsid w:val="00F3127B"/>
    <w:rsid w:val="00F3135E"/>
    <w:rsid w:val="00F343EF"/>
    <w:rsid w:val="00F34824"/>
    <w:rsid w:val="00F41AE8"/>
    <w:rsid w:val="00F42119"/>
    <w:rsid w:val="00F511F5"/>
    <w:rsid w:val="00F55B42"/>
    <w:rsid w:val="00F56112"/>
    <w:rsid w:val="00F56CDE"/>
    <w:rsid w:val="00F6216E"/>
    <w:rsid w:val="00F62F45"/>
    <w:rsid w:val="00F63AF6"/>
    <w:rsid w:val="00F63DE3"/>
    <w:rsid w:val="00F67932"/>
    <w:rsid w:val="00F70416"/>
    <w:rsid w:val="00F7079D"/>
    <w:rsid w:val="00F7265A"/>
    <w:rsid w:val="00F82C00"/>
    <w:rsid w:val="00F861C4"/>
    <w:rsid w:val="00F90CAF"/>
    <w:rsid w:val="00F93309"/>
    <w:rsid w:val="00F94095"/>
    <w:rsid w:val="00F9432C"/>
    <w:rsid w:val="00F96785"/>
    <w:rsid w:val="00FA20A3"/>
    <w:rsid w:val="00FA31E5"/>
    <w:rsid w:val="00FA3E4F"/>
    <w:rsid w:val="00FA5438"/>
    <w:rsid w:val="00FA5DDC"/>
    <w:rsid w:val="00FA665F"/>
    <w:rsid w:val="00FA6B25"/>
    <w:rsid w:val="00FA71D8"/>
    <w:rsid w:val="00FA7325"/>
    <w:rsid w:val="00FA7F19"/>
    <w:rsid w:val="00FB3000"/>
    <w:rsid w:val="00FB5836"/>
    <w:rsid w:val="00FC159D"/>
    <w:rsid w:val="00FC3910"/>
    <w:rsid w:val="00FC759E"/>
    <w:rsid w:val="00FD4BD6"/>
    <w:rsid w:val="00FD7386"/>
    <w:rsid w:val="00FE00AE"/>
    <w:rsid w:val="00FE39DB"/>
    <w:rsid w:val="00FE4573"/>
    <w:rsid w:val="00FE52C0"/>
    <w:rsid w:val="00FE538F"/>
    <w:rsid w:val="00FE5BF9"/>
    <w:rsid w:val="00FF0C96"/>
    <w:rsid w:val="00FF4CF0"/>
    <w:rsid w:val="00FF68BF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46F68"/>
  <w15:docId w15:val="{93464915-DCFC-4F40-91F0-880D54D9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DA"/>
    <w:pPr>
      <w:spacing w:line="276" w:lineRule="auto"/>
    </w:pPr>
    <w:rPr>
      <w:sz w:val="22"/>
      <w:szCs w:val="22"/>
      <w:lang w:val="vi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46A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A97"/>
  </w:style>
  <w:style w:type="paragraph" w:styleId="Footer">
    <w:name w:val="footer"/>
    <w:basedOn w:val="Normal"/>
    <w:link w:val="FooterChar"/>
    <w:uiPriority w:val="99"/>
    <w:unhideWhenUsed/>
    <w:rsid w:val="00146A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A97"/>
  </w:style>
  <w:style w:type="paragraph" w:styleId="ListParagraph">
    <w:name w:val="List Paragraph"/>
    <w:basedOn w:val="Normal"/>
    <w:uiPriority w:val="34"/>
    <w:qFormat/>
    <w:rsid w:val="00CC7BD7"/>
    <w:pPr>
      <w:ind w:left="720"/>
      <w:contextualSpacing/>
    </w:pPr>
  </w:style>
  <w:style w:type="character" w:customStyle="1" w:styleId="A11">
    <w:name w:val="A11"/>
    <w:uiPriority w:val="99"/>
    <w:rsid w:val="008D45FF"/>
    <w:rPr>
      <w:rFonts w:cs="Futura LT"/>
      <w:color w:val="211D1E"/>
      <w:sz w:val="21"/>
      <w:szCs w:val="21"/>
    </w:rPr>
  </w:style>
  <w:style w:type="table" w:styleId="TableGrid">
    <w:name w:val="Table Grid"/>
    <w:basedOn w:val="TableNormal"/>
    <w:uiPriority w:val="39"/>
    <w:rsid w:val="00FE39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7275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757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27575"/>
    <w:rPr>
      <w:lang w:val="v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757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27575"/>
    <w:rPr>
      <w:b/>
      <w:bCs/>
      <w:lang w:val="vi"/>
    </w:rPr>
  </w:style>
  <w:style w:type="table" w:customStyle="1" w:styleId="TableGrid1">
    <w:name w:val="Table Grid1"/>
    <w:basedOn w:val="TableNormal"/>
    <w:next w:val="TableGrid"/>
    <w:uiPriority w:val="59"/>
    <w:rsid w:val="007E1BE9"/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7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TP%20DOCUMENT\Compile%20Test\(Key)%20Unit%201%20Test-%20ISW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(Key) Unit 1 Test- ISW6</Template>
  <TotalTime>54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17</cp:revision>
  <cp:lastPrinted>2021-09-28T10:54:00Z</cp:lastPrinted>
  <dcterms:created xsi:type="dcterms:W3CDTF">2021-10-06T09:20:00Z</dcterms:created>
  <dcterms:modified xsi:type="dcterms:W3CDTF">2021-12-12T01:48:00Z</dcterms:modified>
</cp:coreProperties>
</file>